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D" w:rsidRPr="00834BED" w:rsidRDefault="0090729D" w:rsidP="008F1CA8">
      <w:pPr>
        <w:rPr>
          <w:rFonts w:ascii="仿宋_GB2312" w:eastAsia="仿宋_GB2312" w:cs="Arial"/>
          <w:b/>
          <w:sz w:val="32"/>
          <w:szCs w:val="32"/>
        </w:rPr>
      </w:pPr>
      <w:r w:rsidRPr="00834BED">
        <w:rPr>
          <w:rFonts w:ascii="仿宋_GB2312" w:eastAsia="仿宋_GB2312" w:hAnsi="宋体" w:cs="Arial" w:hint="eastAsia"/>
          <w:b/>
          <w:sz w:val="32"/>
          <w:szCs w:val="32"/>
        </w:rPr>
        <w:t>附件</w:t>
      </w:r>
      <w:r w:rsidRPr="00834BED">
        <w:rPr>
          <w:rFonts w:ascii="仿宋_GB2312" w:eastAsia="仿宋_GB2312" w:hAnsi="宋体" w:cs="Arial"/>
          <w:b/>
          <w:sz w:val="32"/>
          <w:szCs w:val="32"/>
        </w:rPr>
        <w:t>2</w:t>
      </w:r>
      <w:r w:rsidRPr="00834BED">
        <w:rPr>
          <w:rFonts w:ascii="仿宋_GB2312" w:eastAsia="仿宋_GB2312" w:hAnsi="宋体" w:cs="Arial" w:hint="eastAsia"/>
          <w:b/>
          <w:sz w:val="32"/>
          <w:szCs w:val="32"/>
        </w:rPr>
        <w:t>：</w:t>
      </w:r>
    </w:p>
    <w:p w:rsidR="0090729D" w:rsidRPr="004420ED" w:rsidRDefault="0090729D" w:rsidP="00BD02AF">
      <w:pPr>
        <w:widowControl/>
        <w:jc w:val="center"/>
        <w:rPr>
          <w:rFonts w:ascii="黑体" w:eastAsia="黑体" w:hAnsi="黑体"/>
          <w:sz w:val="36"/>
          <w:szCs w:val="36"/>
        </w:rPr>
      </w:pPr>
      <w:r w:rsidRPr="004420ED">
        <w:rPr>
          <w:rFonts w:ascii="黑体" w:eastAsia="黑体" w:hAnsi="黑体" w:hint="eastAsia"/>
          <w:sz w:val="36"/>
          <w:szCs w:val="36"/>
        </w:rPr>
        <w:t>创业项目可行性分析报告</w:t>
      </w:r>
    </w:p>
    <w:p w:rsidR="0090729D" w:rsidRPr="004420ED" w:rsidRDefault="0090729D" w:rsidP="00BD02AF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90729D" w:rsidRPr="004420ED" w:rsidRDefault="0090729D" w:rsidP="00BD02AF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90729D" w:rsidRPr="004420ED" w:rsidRDefault="0090729D" w:rsidP="00BD02AF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90729D" w:rsidRPr="004420ED" w:rsidRDefault="0090729D" w:rsidP="00BD02AF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4420ED">
        <w:rPr>
          <w:rFonts w:ascii="仿宋_GB2312" w:eastAsia="仿宋_GB2312" w:hAnsi="仿宋" w:hint="eastAsia"/>
          <w:sz w:val="32"/>
          <w:szCs w:val="32"/>
        </w:rPr>
        <w:t>项目名称：</w:t>
      </w:r>
      <w:r w:rsidRPr="004420ED">
        <w:rPr>
          <w:rFonts w:ascii="仿宋_GB2312" w:eastAsia="仿宋_GB2312" w:hAnsi="仿宋"/>
          <w:sz w:val="32"/>
          <w:szCs w:val="32"/>
        </w:rPr>
        <w:t xml:space="preserve">              </w:t>
      </w:r>
    </w:p>
    <w:p w:rsidR="0090729D" w:rsidRPr="004420ED" w:rsidRDefault="0090729D" w:rsidP="00BD02AF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4420ED">
        <w:rPr>
          <w:rFonts w:ascii="仿宋_GB2312" w:eastAsia="仿宋_GB2312" w:hAnsi="仿宋" w:hint="eastAsia"/>
          <w:sz w:val="32"/>
          <w:szCs w:val="32"/>
        </w:rPr>
        <w:t>撰写单位：</w:t>
      </w:r>
    </w:p>
    <w:p w:rsidR="0090729D" w:rsidRPr="004420ED" w:rsidRDefault="0090729D" w:rsidP="00BD02AF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4420ED">
        <w:rPr>
          <w:rFonts w:ascii="仿宋_GB2312" w:eastAsia="仿宋_GB2312" w:hAnsi="仿宋" w:hint="eastAsia"/>
          <w:sz w:val="32"/>
          <w:szCs w:val="32"/>
        </w:rPr>
        <w:t>项目持有人：</w:t>
      </w:r>
    </w:p>
    <w:p w:rsidR="0090729D" w:rsidRPr="004420ED" w:rsidRDefault="0090729D" w:rsidP="00BD02AF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4420ED">
        <w:rPr>
          <w:rFonts w:ascii="仿宋_GB2312" w:eastAsia="仿宋_GB2312" w:hAnsi="仿宋" w:hint="eastAsia"/>
          <w:sz w:val="32"/>
          <w:szCs w:val="32"/>
        </w:rPr>
        <w:t>联</w:t>
      </w:r>
      <w:r w:rsidRPr="004420ED">
        <w:rPr>
          <w:rFonts w:ascii="仿宋_GB2312" w:eastAsia="仿宋_GB2312" w:hAnsi="仿宋"/>
          <w:sz w:val="32"/>
          <w:szCs w:val="32"/>
        </w:rPr>
        <w:t xml:space="preserve"> </w:t>
      </w:r>
      <w:r w:rsidRPr="004420ED">
        <w:rPr>
          <w:rFonts w:ascii="仿宋_GB2312" w:eastAsia="仿宋_GB2312" w:hAnsi="仿宋" w:hint="eastAsia"/>
          <w:sz w:val="32"/>
          <w:szCs w:val="32"/>
        </w:rPr>
        <w:t>系</w:t>
      </w:r>
      <w:r w:rsidRPr="004420ED">
        <w:rPr>
          <w:rFonts w:ascii="仿宋_GB2312" w:eastAsia="仿宋_GB2312" w:hAnsi="仿宋"/>
          <w:sz w:val="32"/>
          <w:szCs w:val="32"/>
        </w:rPr>
        <w:t xml:space="preserve"> </w:t>
      </w:r>
      <w:r w:rsidRPr="004420ED">
        <w:rPr>
          <w:rFonts w:ascii="仿宋_GB2312" w:eastAsia="仿宋_GB2312" w:hAnsi="仿宋" w:hint="eastAsia"/>
          <w:sz w:val="32"/>
          <w:szCs w:val="32"/>
        </w:rPr>
        <w:t>人：</w:t>
      </w:r>
      <w:r w:rsidRPr="004420ED">
        <w:rPr>
          <w:rFonts w:ascii="仿宋_GB2312" w:eastAsia="仿宋_GB2312" w:hAnsi="仿宋"/>
          <w:sz w:val="32"/>
          <w:szCs w:val="32"/>
        </w:rPr>
        <w:t xml:space="preserve">             </w:t>
      </w:r>
    </w:p>
    <w:p w:rsidR="0090729D" w:rsidRPr="004420ED" w:rsidRDefault="0090729D" w:rsidP="00BD02AF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4420ED">
        <w:rPr>
          <w:rFonts w:ascii="仿宋_GB2312" w:eastAsia="仿宋_GB2312" w:hAnsi="仿宋" w:hint="eastAsia"/>
          <w:sz w:val="32"/>
          <w:szCs w:val="32"/>
        </w:rPr>
        <w:t>联系电话：</w:t>
      </w:r>
      <w:r w:rsidRPr="004420ED">
        <w:rPr>
          <w:rFonts w:ascii="仿宋_GB2312" w:eastAsia="仿宋_GB2312" w:hAnsi="仿宋"/>
          <w:sz w:val="32"/>
          <w:szCs w:val="32"/>
        </w:rPr>
        <w:t xml:space="preserve">                   </w:t>
      </w:r>
    </w:p>
    <w:p w:rsidR="0090729D" w:rsidRPr="004420ED" w:rsidRDefault="0090729D" w:rsidP="00BD02AF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4420ED">
        <w:rPr>
          <w:rFonts w:ascii="仿宋_GB2312" w:eastAsia="仿宋_GB2312" w:hAnsi="仿宋" w:hint="eastAsia"/>
          <w:sz w:val="32"/>
          <w:szCs w:val="32"/>
        </w:rPr>
        <w:t>联系人地址：</w:t>
      </w:r>
    </w:p>
    <w:p w:rsidR="0090729D" w:rsidRPr="004420ED" w:rsidRDefault="0090729D" w:rsidP="00BD02AF">
      <w:pPr>
        <w:widowControl/>
        <w:jc w:val="left"/>
        <w:rPr>
          <w:rFonts w:ascii="仿宋_GB2312" w:eastAsia="仿宋_GB2312" w:hAnsi="仿宋"/>
          <w:sz w:val="32"/>
          <w:szCs w:val="32"/>
        </w:rPr>
      </w:pPr>
    </w:p>
    <w:p w:rsidR="0090729D" w:rsidRPr="004420ED" w:rsidRDefault="0090729D" w:rsidP="00BD02AF">
      <w:pPr>
        <w:widowControl/>
        <w:jc w:val="left"/>
        <w:rPr>
          <w:rFonts w:ascii="仿宋_GB2312" w:eastAsia="仿宋_GB2312" w:hAnsi="仿宋"/>
          <w:sz w:val="32"/>
          <w:szCs w:val="32"/>
        </w:rPr>
      </w:pPr>
    </w:p>
    <w:p w:rsidR="0090729D" w:rsidRPr="004420ED" w:rsidRDefault="0090729D" w:rsidP="00BD02AF">
      <w:pPr>
        <w:widowControl/>
        <w:jc w:val="left"/>
        <w:rPr>
          <w:rFonts w:ascii="仿宋_GB2312" w:eastAsia="仿宋_GB2312" w:hAnsi="仿宋"/>
          <w:sz w:val="32"/>
          <w:szCs w:val="32"/>
        </w:rPr>
      </w:pPr>
    </w:p>
    <w:p w:rsidR="0090729D" w:rsidRPr="004420ED" w:rsidRDefault="0090729D" w:rsidP="0078661F">
      <w:pPr>
        <w:widowControl/>
        <w:ind w:firstLineChars="1500" w:firstLine="31680"/>
        <w:jc w:val="left"/>
        <w:rPr>
          <w:rFonts w:ascii="仿宋_GB2312" w:eastAsia="仿宋_GB2312" w:hAnsi="仿宋"/>
          <w:sz w:val="32"/>
          <w:szCs w:val="32"/>
        </w:rPr>
      </w:pPr>
      <w:r w:rsidRPr="004420ED">
        <w:rPr>
          <w:rFonts w:ascii="仿宋_GB2312" w:eastAsia="仿宋_GB2312" w:hAnsi="仿宋" w:hint="eastAsia"/>
          <w:sz w:val="32"/>
          <w:szCs w:val="32"/>
        </w:rPr>
        <w:t>年</w:t>
      </w:r>
      <w:r w:rsidRPr="004420ED">
        <w:rPr>
          <w:rFonts w:ascii="仿宋_GB2312" w:eastAsia="仿宋_GB2312" w:hAnsi="仿宋"/>
          <w:sz w:val="32"/>
          <w:szCs w:val="32"/>
        </w:rPr>
        <w:t xml:space="preserve">    </w:t>
      </w:r>
      <w:r w:rsidRPr="004420ED">
        <w:rPr>
          <w:rFonts w:ascii="仿宋_GB2312" w:eastAsia="仿宋_GB2312" w:hAnsi="仿宋" w:hint="eastAsia"/>
          <w:sz w:val="32"/>
          <w:szCs w:val="32"/>
        </w:rPr>
        <w:t>月</w:t>
      </w:r>
      <w:r w:rsidRPr="004420ED">
        <w:rPr>
          <w:rFonts w:ascii="仿宋_GB2312" w:eastAsia="仿宋_GB2312" w:hAnsi="仿宋"/>
          <w:sz w:val="32"/>
          <w:szCs w:val="32"/>
        </w:rPr>
        <w:t xml:space="preserve">    </w:t>
      </w:r>
      <w:r w:rsidRPr="004420ED">
        <w:rPr>
          <w:rFonts w:ascii="仿宋_GB2312" w:eastAsia="仿宋_GB2312" w:hAnsi="仿宋" w:hint="eastAsia"/>
          <w:sz w:val="32"/>
          <w:szCs w:val="32"/>
        </w:rPr>
        <w:t>日</w:t>
      </w:r>
    </w:p>
    <w:p w:rsidR="0090729D" w:rsidRPr="004420ED" w:rsidRDefault="0090729D" w:rsidP="00BD02AF">
      <w:pPr>
        <w:widowControl/>
        <w:jc w:val="center"/>
        <w:rPr>
          <w:rFonts w:ascii="黑体" w:eastAsia="黑体" w:hAnsi="黑体"/>
          <w:sz w:val="36"/>
          <w:szCs w:val="36"/>
        </w:rPr>
      </w:pPr>
    </w:p>
    <w:p w:rsidR="0090729D" w:rsidRPr="004420ED" w:rsidRDefault="0090729D" w:rsidP="00BD02AF">
      <w:pPr>
        <w:widowControl/>
        <w:jc w:val="center"/>
        <w:rPr>
          <w:rFonts w:ascii="黑体" w:eastAsia="黑体" w:hAnsi="黑体"/>
          <w:sz w:val="36"/>
          <w:szCs w:val="36"/>
        </w:rPr>
      </w:pPr>
    </w:p>
    <w:p w:rsidR="0090729D" w:rsidRPr="004420ED" w:rsidRDefault="0090729D" w:rsidP="00BD02AF">
      <w:pPr>
        <w:widowControl/>
        <w:jc w:val="center"/>
        <w:rPr>
          <w:rFonts w:ascii="黑体" w:eastAsia="黑体" w:hAnsi="黑体"/>
          <w:sz w:val="36"/>
          <w:szCs w:val="36"/>
        </w:rPr>
      </w:pPr>
    </w:p>
    <w:p w:rsidR="0090729D" w:rsidRPr="004420ED" w:rsidRDefault="0090729D" w:rsidP="00BD02AF">
      <w:pPr>
        <w:widowControl/>
        <w:jc w:val="center"/>
        <w:rPr>
          <w:rFonts w:ascii="黑体" w:eastAsia="黑体" w:hAnsi="黑体"/>
          <w:sz w:val="36"/>
          <w:szCs w:val="36"/>
        </w:rPr>
      </w:pPr>
    </w:p>
    <w:p w:rsidR="0090729D" w:rsidRPr="004420ED" w:rsidRDefault="0090729D" w:rsidP="00BD02AF">
      <w:pPr>
        <w:widowControl/>
        <w:jc w:val="center"/>
        <w:rPr>
          <w:rFonts w:ascii="黑体" w:eastAsia="黑体" w:hAnsi="黑体"/>
          <w:sz w:val="36"/>
          <w:szCs w:val="36"/>
        </w:rPr>
      </w:pPr>
    </w:p>
    <w:p w:rsidR="0090729D" w:rsidRPr="004420ED" w:rsidRDefault="0090729D" w:rsidP="00BD02AF">
      <w:pPr>
        <w:widowControl/>
        <w:jc w:val="center"/>
        <w:rPr>
          <w:rFonts w:ascii="黑体" w:eastAsia="黑体" w:hAnsi="黑体"/>
          <w:sz w:val="36"/>
          <w:szCs w:val="36"/>
        </w:rPr>
      </w:pPr>
    </w:p>
    <w:p w:rsidR="0090729D" w:rsidRPr="004420ED" w:rsidRDefault="0090729D" w:rsidP="00BD02AF">
      <w:pPr>
        <w:widowControl/>
        <w:jc w:val="center"/>
        <w:rPr>
          <w:rFonts w:ascii="黑体" w:eastAsia="黑体" w:hAnsi="黑体"/>
          <w:sz w:val="36"/>
          <w:szCs w:val="36"/>
        </w:rPr>
      </w:pPr>
    </w:p>
    <w:p w:rsidR="0090729D" w:rsidRPr="004420ED" w:rsidRDefault="0090729D" w:rsidP="00BD02AF">
      <w:pPr>
        <w:widowControl/>
        <w:jc w:val="center"/>
        <w:rPr>
          <w:rFonts w:ascii="黑体" w:eastAsia="黑体" w:hAnsi="黑体"/>
          <w:sz w:val="36"/>
          <w:szCs w:val="36"/>
        </w:rPr>
      </w:pPr>
      <w:r w:rsidRPr="004420ED">
        <w:rPr>
          <w:rFonts w:ascii="黑体" w:eastAsia="黑体" w:hAnsi="黑体" w:hint="eastAsia"/>
          <w:sz w:val="36"/>
          <w:szCs w:val="36"/>
        </w:rPr>
        <w:t>创业项目可行性分析报告的主要内容</w:t>
      </w:r>
    </w:p>
    <w:p w:rsidR="0090729D" w:rsidRPr="004420ED" w:rsidRDefault="0090729D" w:rsidP="00BD02AF">
      <w:pPr>
        <w:widowControl/>
        <w:jc w:val="center"/>
        <w:rPr>
          <w:rFonts w:ascii="仿宋_GB2312" w:eastAsia="仿宋_GB2312" w:hAnsi="华文中宋"/>
          <w:sz w:val="32"/>
          <w:szCs w:val="32"/>
        </w:rPr>
      </w:pPr>
    </w:p>
    <w:p w:rsidR="0090729D" w:rsidRPr="004420ED" w:rsidRDefault="0090729D" w:rsidP="00BD02AF">
      <w:pPr>
        <w:widowControl/>
        <w:jc w:val="center"/>
        <w:rPr>
          <w:rFonts w:ascii="仿宋_GB2312" w:eastAsia="仿宋_GB2312" w:hAnsi="华文中宋"/>
          <w:sz w:val="32"/>
          <w:szCs w:val="32"/>
        </w:rPr>
      </w:pPr>
    </w:p>
    <w:p w:rsidR="0090729D" w:rsidRPr="004420ED" w:rsidRDefault="0090729D" w:rsidP="00BD02AF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4420ED">
        <w:rPr>
          <w:rFonts w:ascii="仿宋_GB2312" w:eastAsia="仿宋_GB2312" w:hAnsi="仿宋" w:hint="eastAsia"/>
          <w:b/>
          <w:sz w:val="32"/>
          <w:szCs w:val="32"/>
        </w:rPr>
        <w:t>一、项目概况</w:t>
      </w:r>
      <w:r w:rsidRPr="004420ED">
        <w:rPr>
          <w:rFonts w:ascii="仿宋_GB2312" w:eastAsia="仿宋_GB2312" w:hAnsi="仿宋" w:hint="eastAsia"/>
          <w:sz w:val="32"/>
          <w:szCs w:val="32"/>
        </w:rPr>
        <w:t>（设计思想、项目实施的依据和目的，项目基本描述，项目实施的内部环境和外部条件）</w:t>
      </w:r>
    </w:p>
    <w:p w:rsidR="0090729D" w:rsidRPr="004420ED" w:rsidRDefault="0090729D" w:rsidP="00BD02AF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4420ED">
        <w:rPr>
          <w:rFonts w:ascii="仿宋_GB2312" w:eastAsia="仿宋_GB2312" w:hAnsi="仿宋" w:hint="eastAsia"/>
          <w:b/>
          <w:sz w:val="32"/>
          <w:szCs w:val="32"/>
        </w:rPr>
        <w:t>二、产品或服务描述</w:t>
      </w:r>
      <w:r w:rsidRPr="004420ED">
        <w:rPr>
          <w:rFonts w:ascii="仿宋_GB2312" w:eastAsia="仿宋_GB2312" w:hAnsi="仿宋" w:hint="eastAsia"/>
          <w:sz w:val="32"/>
          <w:szCs w:val="32"/>
        </w:rPr>
        <w:t>（产品特征或服务形式，如何满足关键用户需要，产品或服务目前的水平是否处于领先地位、是否适应市场需求、能否实现产业化）</w:t>
      </w:r>
    </w:p>
    <w:p w:rsidR="0090729D" w:rsidRPr="004420ED" w:rsidRDefault="0090729D" w:rsidP="00BD02AF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4420ED">
        <w:rPr>
          <w:rFonts w:ascii="仿宋_GB2312" w:eastAsia="仿宋_GB2312" w:hAnsi="仿宋" w:hint="eastAsia"/>
          <w:b/>
          <w:sz w:val="32"/>
          <w:szCs w:val="32"/>
        </w:rPr>
        <w:t>三、项目经营和组织管理模式</w:t>
      </w:r>
      <w:r w:rsidRPr="004420ED">
        <w:rPr>
          <w:rFonts w:ascii="仿宋_GB2312" w:eastAsia="仿宋_GB2312" w:hAnsi="仿宋" w:hint="eastAsia"/>
          <w:sz w:val="32"/>
          <w:szCs w:val="32"/>
        </w:rPr>
        <w:t>（项目实施后的经营管理模式）</w:t>
      </w:r>
    </w:p>
    <w:p w:rsidR="0090729D" w:rsidRPr="004420ED" w:rsidRDefault="0090729D" w:rsidP="00BD02AF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4420ED">
        <w:rPr>
          <w:rFonts w:ascii="仿宋_GB2312" w:eastAsia="仿宋_GB2312" w:hAnsi="仿宋" w:hint="eastAsia"/>
          <w:b/>
          <w:sz w:val="32"/>
          <w:szCs w:val="32"/>
        </w:rPr>
        <w:t>四、投资分析</w:t>
      </w:r>
      <w:r w:rsidRPr="004420ED">
        <w:rPr>
          <w:rFonts w:ascii="仿宋_GB2312" w:eastAsia="仿宋_GB2312" w:hAnsi="仿宋" w:hint="eastAsia"/>
          <w:sz w:val="32"/>
          <w:szCs w:val="32"/>
        </w:rPr>
        <w:t>（投资成本预算、投资效益（利润）分析）</w:t>
      </w:r>
    </w:p>
    <w:p w:rsidR="0090729D" w:rsidRPr="004420ED" w:rsidRDefault="0090729D" w:rsidP="00BD02AF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4420ED">
        <w:rPr>
          <w:rFonts w:ascii="仿宋_GB2312" w:eastAsia="仿宋_GB2312" w:hAnsi="仿宋" w:hint="eastAsia"/>
          <w:b/>
          <w:sz w:val="32"/>
          <w:szCs w:val="32"/>
        </w:rPr>
        <w:t>五、人员机构配置</w:t>
      </w:r>
      <w:r w:rsidRPr="004420ED">
        <w:rPr>
          <w:rFonts w:ascii="仿宋_GB2312" w:eastAsia="仿宋_GB2312" w:hAnsi="仿宋" w:hint="eastAsia"/>
          <w:sz w:val="32"/>
          <w:szCs w:val="32"/>
        </w:rPr>
        <w:t>（创造就业岗位描述、安置人员数量、对员工的素质要求）</w:t>
      </w:r>
    </w:p>
    <w:p w:rsidR="0090729D" w:rsidRPr="004420ED" w:rsidRDefault="0090729D" w:rsidP="00BD02AF">
      <w:pPr>
        <w:widowControl/>
        <w:jc w:val="left"/>
        <w:rPr>
          <w:rFonts w:ascii="仿宋_GB2312" w:eastAsia="仿宋_GB2312" w:hAnsi="仿宋"/>
          <w:b/>
          <w:sz w:val="32"/>
          <w:szCs w:val="32"/>
        </w:rPr>
      </w:pPr>
      <w:r w:rsidRPr="004420ED">
        <w:rPr>
          <w:rFonts w:ascii="仿宋_GB2312" w:eastAsia="仿宋_GB2312" w:hAnsi="仿宋" w:hint="eastAsia"/>
          <w:b/>
          <w:sz w:val="32"/>
          <w:szCs w:val="32"/>
        </w:rPr>
        <w:t>六、项目实施的制约因素及风险预测</w:t>
      </w:r>
    </w:p>
    <w:p w:rsidR="0090729D" w:rsidRPr="004420ED" w:rsidRDefault="0090729D" w:rsidP="00BD02AF">
      <w:pPr>
        <w:widowControl/>
        <w:jc w:val="left"/>
        <w:rPr>
          <w:rFonts w:ascii="仿宋_GB2312" w:eastAsia="仿宋_GB2312" w:hAnsi="仿宋"/>
          <w:b/>
          <w:sz w:val="32"/>
          <w:szCs w:val="32"/>
        </w:rPr>
      </w:pPr>
      <w:r w:rsidRPr="004420ED">
        <w:rPr>
          <w:rFonts w:ascii="仿宋_GB2312" w:eastAsia="仿宋_GB2312" w:hAnsi="仿宋" w:hint="eastAsia"/>
          <w:b/>
          <w:sz w:val="32"/>
          <w:szCs w:val="32"/>
        </w:rPr>
        <w:t>七、连锁加盟费用、场地和其他条件要求</w:t>
      </w:r>
      <w:r w:rsidRPr="004420ED">
        <w:rPr>
          <w:rFonts w:ascii="仿宋_GB2312" w:eastAsia="仿宋_GB2312" w:hAnsi="仿宋" w:hint="eastAsia"/>
          <w:sz w:val="32"/>
          <w:szCs w:val="32"/>
        </w:rPr>
        <w:t>（对加盟费用、创业</w:t>
      </w:r>
      <w:r w:rsidRPr="004420ED">
        <w:rPr>
          <w:rFonts w:ascii="仿宋_GB2312" w:eastAsia="仿宋_GB2312" w:hint="eastAsia"/>
          <w:sz w:val="32"/>
          <w:szCs w:val="32"/>
        </w:rPr>
        <w:t>场地、设备、技术层面等要求加以说明</w:t>
      </w:r>
      <w:r w:rsidRPr="004420ED">
        <w:rPr>
          <w:rFonts w:ascii="仿宋_GB2312" w:eastAsia="仿宋_GB2312" w:hAnsi="仿宋" w:hint="eastAsia"/>
          <w:b/>
          <w:sz w:val="32"/>
          <w:szCs w:val="32"/>
        </w:rPr>
        <w:t>）</w:t>
      </w:r>
    </w:p>
    <w:p w:rsidR="0090729D" w:rsidRPr="004420ED" w:rsidRDefault="0090729D" w:rsidP="00BD02AF">
      <w:pPr>
        <w:widowControl/>
        <w:jc w:val="left"/>
        <w:rPr>
          <w:rFonts w:ascii="仿宋_GB2312" w:eastAsia="仿宋_GB2312" w:hAnsi="宋体" w:cs="Arial"/>
          <w:sz w:val="32"/>
          <w:szCs w:val="32"/>
        </w:rPr>
      </w:pPr>
      <w:r w:rsidRPr="004420ED">
        <w:rPr>
          <w:rFonts w:ascii="仿宋_GB2312" w:eastAsia="仿宋_GB2312" w:hAnsi="仿宋" w:hint="eastAsia"/>
          <w:b/>
          <w:sz w:val="32"/>
          <w:szCs w:val="32"/>
        </w:rPr>
        <w:t>八、附件</w:t>
      </w:r>
      <w:r w:rsidRPr="004420ED">
        <w:rPr>
          <w:rFonts w:ascii="仿宋_GB2312" w:eastAsia="仿宋_GB2312" w:hAnsi="仿宋" w:hint="eastAsia"/>
          <w:sz w:val="32"/>
          <w:szCs w:val="32"/>
        </w:rPr>
        <w:t>（</w:t>
      </w:r>
      <w:r w:rsidRPr="004420ED">
        <w:rPr>
          <w:rFonts w:ascii="仿宋_GB2312" w:eastAsia="仿宋_GB2312" w:hAnsi="宋体" w:cs="宋体" w:hint="eastAsia"/>
          <w:kern w:val="0"/>
          <w:sz w:val="32"/>
          <w:szCs w:val="32"/>
        </w:rPr>
        <w:t>主要为项目方的相关资质材料，包括营业执照、税务登记证、创业者身份证复印件、企业有关宣传图片等）</w:t>
      </w:r>
    </w:p>
    <w:p w:rsidR="0090729D" w:rsidRPr="004420ED" w:rsidRDefault="0090729D" w:rsidP="009158F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0729D" w:rsidRPr="004420ED" w:rsidRDefault="0090729D" w:rsidP="009158F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0729D" w:rsidRPr="004420ED" w:rsidRDefault="0090729D" w:rsidP="009158F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0729D" w:rsidRPr="004420ED" w:rsidRDefault="0090729D" w:rsidP="009158F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0729D" w:rsidRPr="004420ED" w:rsidRDefault="0090729D" w:rsidP="009158FC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90729D" w:rsidRPr="004420ED" w:rsidSect="00EC056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29D" w:rsidRDefault="0090729D" w:rsidP="00ED0F04">
      <w:r>
        <w:separator/>
      </w:r>
    </w:p>
  </w:endnote>
  <w:endnote w:type="continuationSeparator" w:id="0">
    <w:p w:rsidR="0090729D" w:rsidRDefault="0090729D" w:rsidP="00ED0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9D" w:rsidRDefault="0090729D" w:rsidP="00CB4E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729D" w:rsidRDefault="009072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9D" w:rsidRPr="006B61BB" w:rsidRDefault="0090729D" w:rsidP="00CB4E68">
    <w:pPr>
      <w:pStyle w:val="Footer"/>
      <w:framePr w:wrap="around" w:vAnchor="text" w:hAnchor="margin" w:xAlign="center" w:y="1"/>
      <w:rPr>
        <w:rStyle w:val="PageNumber"/>
        <w:rFonts w:ascii="宋体"/>
        <w:sz w:val="24"/>
        <w:szCs w:val="24"/>
      </w:rPr>
    </w:pPr>
    <w:r w:rsidRPr="006B61BB">
      <w:rPr>
        <w:rStyle w:val="PageNumber"/>
        <w:rFonts w:ascii="宋体" w:hAnsi="宋体"/>
        <w:sz w:val="24"/>
        <w:szCs w:val="24"/>
      </w:rPr>
      <w:fldChar w:fldCharType="begin"/>
    </w:r>
    <w:r w:rsidRPr="006B61BB">
      <w:rPr>
        <w:rStyle w:val="PageNumber"/>
        <w:rFonts w:ascii="宋体" w:hAnsi="宋体"/>
        <w:sz w:val="24"/>
        <w:szCs w:val="24"/>
      </w:rPr>
      <w:instrText xml:space="preserve">PAGE  </w:instrText>
    </w:r>
    <w:r w:rsidRPr="006B61BB">
      <w:rPr>
        <w:rStyle w:val="PageNumber"/>
        <w:rFonts w:ascii="宋体" w:hAnsi="宋体"/>
        <w:sz w:val="24"/>
        <w:szCs w:val="24"/>
      </w:rPr>
      <w:fldChar w:fldCharType="separate"/>
    </w:r>
    <w:r>
      <w:rPr>
        <w:rStyle w:val="PageNumber"/>
        <w:rFonts w:ascii="宋体" w:hAnsi="宋体"/>
        <w:noProof/>
        <w:sz w:val="24"/>
        <w:szCs w:val="24"/>
      </w:rPr>
      <w:t>1</w:t>
    </w:r>
    <w:r w:rsidRPr="006B61BB">
      <w:rPr>
        <w:rStyle w:val="PageNumber"/>
        <w:rFonts w:ascii="宋体" w:hAnsi="宋体"/>
        <w:sz w:val="24"/>
        <w:szCs w:val="24"/>
      </w:rPr>
      <w:fldChar w:fldCharType="end"/>
    </w:r>
  </w:p>
  <w:p w:rsidR="0090729D" w:rsidRDefault="009072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29D" w:rsidRDefault="0090729D" w:rsidP="00ED0F04">
      <w:r>
        <w:separator/>
      </w:r>
    </w:p>
  </w:footnote>
  <w:footnote w:type="continuationSeparator" w:id="0">
    <w:p w:rsidR="0090729D" w:rsidRDefault="0090729D" w:rsidP="00ED0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F04"/>
    <w:rsid w:val="000054F1"/>
    <w:rsid w:val="00045FC7"/>
    <w:rsid w:val="000648DA"/>
    <w:rsid w:val="000A3D31"/>
    <w:rsid w:val="000D4470"/>
    <w:rsid w:val="000F7CD9"/>
    <w:rsid w:val="00101D24"/>
    <w:rsid w:val="00105E00"/>
    <w:rsid w:val="0011021B"/>
    <w:rsid w:val="001136C2"/>
    <w:rsid w:val="001576D8"/>
    <w:rsid w:val="00174D24"/>
    <w:rsid w:val="001D2EA3"/>
    <w:rsid w:val="00222A44"/>
    <w:rsid w:val="00256403"/>
    <w:rsid w:val="00262564"/>
    <w:rsid w:val="00286B58"/>
    <w:rsid w:val="002A6856"/>
    <w:rsid w:val="003303F9"/>
    <w:rsid w:val="0038590A"/>
    <w:rsid w:val="003B3D0C"/>
    <w:rsid w:val="003D13AF"/>
    <w:rsid w:val="003E1CA7"/>
    <w:rsid w:val="0041300A"/>
    <w:rsid w:val="00435471"/>
    <w:rsid w:val="004420ED"/>
    <w:rsid w:val="004738BF"/>
    <w:rsid w:val="00495602"/>
    <w:rsid w:val="004A1847"/>
    <w:rsid w:val="004B73BC"/>
    <w:rsid w:val="005023EA"/>
    <w:rsid w:val="005244B8"/>
    <w:rsid w:val="00524515"/>
    <w:rsid w:val="00542B53"/>
    <w:rsid w:val="00546156"/>
    <w:rsid w:val="00584D7E"/>
    <w:rsid w:val="005E1585"/>
    <w:rsid w:val="00622217"/>
    <w:rsid w:val="00690448"/>
    <w:rsid w:val="006A1802"/>
    <w:rsid w:val="006B3CF3"/>
    <w:rsid w:val="006B61BB"/>
    <w:rsid w:val="00716B60"/>
    <w:rsid w:val="0078661F"/>
    <w:rsid w:val="007A364C"/>
    <w:rsid w:val="007F74BD"/>
    <w:rsid w:val="00813B14"/>
    <w:rsid w:val="00815B83"/>
    <w:rsid w:val="0081679A"/>
    <w:rsid w:val="00834BED"/>
    <w:rsid w:val="0089619A"/>
    <w:rsid w:val="008D36F7"/>
    <w:rsid w:val="008D75AC"/>
    <w:rsid w:val="008F04F0"/>
    <w:rsid w:val="008F1CA8"/>
    <w:rsid w:val="0090729D"/>
    <w:rsid w:val="009158FC"/>
    <w:rsid w:val="00953B37"/>
    <w:rsid w:val="00964641"/>
    <w:rsid w:val="00A04166"/>
    <w:rsid w:val="00A2700B"/>
    <w:rsid w:val="00A8603B"/>
    <w:rsid w:val="00AA0B05"/>
    <w:rsid w:val="00AA3784"/>
    <w:rsid w:val="00B31E05"/>
    <w:rsid w:val="00BA36C5"/>
    <w:rsid w:val="00BB11AD"/>
    <w:rsid w:val="00BD02AF"/>
    <w:rsid w:val="00BD7ADE"/>
    <w:rsid w:val="00BF11D6"/>
    <w:rsid w:val="00C320BD"/>
    <w:rsid w:val="00CA7E71"/>
    <w:rsid w:val="00CB4E68"/>
    <w:rsid w:val="00D241C1"/>
    <w:rsid w:val="00D35D85"/>
    <w:rsid w:val="00D45CE3"/>
    <w:rsid w:val="00D634DB"/>
    <w:rsid w:val="00D66326"/>
    <w:rsid w:val="00DA21B9"/>
    <w:rsid w:val="00DF2B77"/>
    <w:rsid w:val="00E52B04"/>
    <w:rsid w:val="00EA7279"/>
    <w:rsid w:val="00EA73F7"/>
    <w:rsid w:val="00EC056F"/>
    <w:rsid w:val="00EC7B4F"/>
    <w:rsid w:val="00ED0F04"/>
    <w:rsid w:val="00ED6DB9"/>
    <w:rsid w:val="00EE14F5"/>
    <w:rsid w:val="00EE1C22"/>
    <w:rsid w:val="00F64EA3"/>
    <w:rsid w:val="00F80939"/>
    <w:rsid w:val="00FC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93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D0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0F0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D0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0F04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ED0F0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D0F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ED0F04"/>
    <w:rPr>
      <w:rFonts w:cs="Times New Roman"/>
    </w:rPr>
  </w:style>
  <w:style w:type="table" w:styleId="TableGrid">
    <w:name w:val="Table Grid"/>
    <w:basedOn w:val="TableNormal"/>
    <w:uiPriority w:val="99"/>
    <w:rsid w:val="00ED0F0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70</Words>
  <Characters>400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tt</dc:creator>
  <cp:keywords/>
  <dc:description/>
  <cp:lastModifiedBy>创业指导科-蒋美玉</cp:lastModifiedBy>
  <cp:revision>2</cp:revision>
  <dcterms:created xsi:type="dcterms:W3CDTF">2019-04-18T00:35:00Z</dcterms:created>
  <dcterms:modified xsi:type="dcterms:W3CDTF">2019-04-18T00:35:00Z</dcterms:modified>
</cp:coreProperties>
</file>