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94" w:rsidRDefault="00601D94" w:rsidP="005A3B34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关于规范校园横幅及海报制作尺寸</w:t>
      </w:r>
    </w:p>
    <w:p w:rsidR="00601D94" w:rsidRPr="00C219AE" w:rsidRDefault="00601D94" w:rsidP="005A3B34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试行规定的通知</w:t>
      </w:r>
    </w:p>
    <w:p w:rsidR="00601D94" w:rsidRDefault="00601D94" w:rsidP="00D1067D"/>
    <w:p w:rsidR="00601D94" w:rsidRPr="00073CA1" w:rsidRDefault="00601D94" w:rsidP="00D1067D">
      <w:pPr>
        <w:rPr>
          <w:rFonts w:ascii="仿宋_GB2312" w:eastAsia="仿宋_GB2312"/>
          <w:sz w:val="32"/>
          <w:szCs w:val="32"/>
        </w:rPr>
      </w:pPr>
      <w:r w:rsidRPr="00073CA1">
        <w:rPr>
          <w:rFonts w:ascii="仿宋_GB2312" w:eastAsia="仿宋_GB2312" w:hint="eastAsia"/>
          <w:sz w:val="32"/>
          <w:szCs w:val="32"/>
        </w:rPr>
        <w:t>各单位</w:t>
      </w:r>
      <w:r>
        <w:rPr>
          <w:rFonts w:ascii="仿宋_GB2312" w:eastAsia="仿宋_GB2312" w:hint="eastAsia"/>
          <w:sz w:val="32"/>
          <w:szCs w:val="32"/>
        </w:rPr>
        <w:t>、各部门、各二级学院</w:t>
      </w:r>
      <w:r w:rsidRPr="00073CA1">
        <w:rPr>
          <w:rFonts w:ascii="仿宋_GB2312" w:eastAsia="仿宋_GB2312" w:hint="eastAsia"/>
          <w:sz w:val="32"/>
          <w:szCs w:val="32"/>
        </w:rPr>
        <w:t>：</w:t>
      </w:r>
    </w:p>
    <w:p w:rsidR="00601D94" w:rsidRPr="00073CA1" w:rsidRDefault="00601D94" w:rsidP="007B0E8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根据学校领导指示意见，为进一步</w:t>
      </w:r>
      <w:r w:rsidRPr="00073CA1">
        <w:rPr>
          <w:rFonts w:ascii="仿宋_GB2312" w:eastAsia="仿宋_GB2312" w:hint="eastAsia"/>
          <w:sz w:val="32"/>
          <w:szCs w:val="32"/>
        </w:rPr>
        <w:t>规范校园</w:t>
      </w:r>
      <w:r>
        <w:rPr>
          <w:rFonts w:ascii="仿宋_GB2312" w:eastAsia="仿宋_GB2312" w:hint="eastAsia"/>
          <w:sz w:val="32"/>
          <w:szCs w:val="32"/>
        </w:rPr>
        <w:t>横幅</w:t>
      </w:r>
      <w:r w:rsidRPr="00073CA1">
        <w:rPr>
          <w:rFonts w:ascii="仿宋_GB2312" w:eastAsia="仿宋_GB2312" w:hint="eastAsia"/>
          <w:sz w:val="32"/>
          <w:szCs w:val="32"/>
        </w:rPr>
        <w:t>标语和</w:t>
      </w:r>
      <w:r>
        <w:rPr>
          <w:rFonts w:ascii="仿宋_GB2312" w:eastAsia="仿宋_GB2312" w:hint="eastAsia"/>
          <w:sz w:val="32"/>
          <w:szCs w:val="32"/>
        </w:rPr>
        <w:t>喷制海报</w:t>
      </w:r>
      <w:r w:rsidRPr="00073CA1">
        <w:rPr>
          <w:rFonts w:ascii="仿宋_GB2312" w:eastAsia="仿宋_GB2312" w:hint="eastAsia"/>
          <w:sz w:val="32"/>
          <w:szCs w:val="32"/>
        </w:rPr>
        <w:t>悬</w:t>
      </w:r>
      <w:r>
        <w:rPr>
          <w:rFonts w:ascii="仿宋_GB2312" w:eastAsia="仿宋_GB2312" w:hint="eastAsia"/>
          <w:sz w:val="32"/>
          <w:szCs w:val="32"/>
        </w:rPr>
        <w:t>挂的管理，</w:t>
      </w:r>
      <w:r w:rsidRPr="00073CA1">
        <w:rPr>
          <w:rFonts w:ascii="仿宋_GB2312" w:eastAsia="仿宋_GB2312" w:hint="eastAsia"/>
          <w:sz w:val="32"/>
          <w:szCs w:val="32"/>
        </w:rPr>
        <w:t>维护</w:t>
      </w:r>
      <w:r>
        <w:rPr>
          <w:rFonts w:ascii="仿宋_GB2312" w:eastAsia="仿宋_GB2312" w:hint="eastAsia"/>
          <w:sz w:val="32"/>
          <w:szCs w:val="32"/>
        </w:rPr>
        <w:t>好校园横幅标语及喷制海报的悬挂铁序，经</w:t>
      </w:r>
      <w:r w:rsidRPr="00073CA1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，暂对校园悬挂的</w:t>
      </w:r>
      <w:r w:rsidRPr="00073CA1">
        <w:rPr>
          <w:rFonts w:ascii="仿宋_GB2312" w:eastAsia="仿宋_GB2312" w:hint="eastAsia"/>
          <w:sz w:val="32"/>
          <w:szCs w:val="32"/>
        </w:rPr>
        <w:t>标语和</w:t>
      </w:r>
      <w:r>
        <w:rPr>
          <w:rFonts w:ascii="仿宋_GB2312" w:eastAsia="仿宋_GB2312" w:hint="eastAsia"/>
          <w:sz w:val="32"/>
          <w:szCs w:val="32"/>
        </w:rPr>
        <w:t>喷制海报</w:t>
      </w:r>
      <w:r w:rsidRPr="00073CA1">
        <w:rPr>
          <w:rFonts w:ascii="仿宋_GB2312" w:eastAsia="仿宋_GB2312" w:hint="eastAsia"/>
          <w:sz w:val="32"/>
          <w:szCs w:val="32"/>
        </w:rPr>
        <w:t>尺寸</w:t>
      </w:r>
      <w:r>
        <w:rPr>
          <w:rFonts w:ascii="仿宋_GB2312" w:eastAsia="仿宋_GB2312" w:hint="eastAsia"/>
          <w:sz w:val="32"/>
          <w:szCs w:val="32"/>
        </w:rPr>
        <w:t>作以下试行规定：</w:t>
      </w:r>
    </w:p>
    <w:p w:rsidR="00601D94" w:rsidRPr="00C50FFC" w:rsidRDefault="00601D94" w:rsidP="007B0E8E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C50FFC">
        <w:rPr>
          <w:rFonts w:ascii="仿宋_GB2312" w:eastAsia="仿宋_GB2312" w:hint="eastAsia"/>
          <w:sz w:val="32"/>
          <w:szCs w:val="32"/>
        </w:rPr>
        <w:t>一、横幅标语尺寸：长度不得超</w:t>
      </w:r>
      <w:r w:rsidRPr="00C50FFC">
        <w:rPr>
          <w:rFonts w:ascii="仿宋_GB2312" w:eastAsia="仿宋_GB2312"/>
          <w:sz w:val="32"/>
          <w:szCs w:val="32"/>
        </w:rPr>
        <w:t>12</w:t>
      </w:r>
      <w:r w:rsidRPr="00C50FFC">
        <w:rPr>
          <w:rFonts w:ascii="仿宋_GB2312" w:eastAsia="仿宋_GB2312" w:hint="eastAsia"/>
          <w:sz w:val="32"/>
          <w:szCs w:val="32"/>
        </w:rPr>
        <w:t>米，宽度</w:t>
      </w:r>
      <w:r w:rsidRPr="00C50FFC">
        <w:rPr>
          <w:rFonts w:ascii="仿宋_GB2312" w:eastAsia="仿宋_GB2312"/>
          <w:sz w:val="32"/>
          <w:szCs w:val="32"/>
        </w:rPr>
        <w:t>70-75</w:t>
      </w:r>
      <w:r w:rsidRPr="00C50FFC">
        <w:rPr>
          <w:rFonts w:ascii="仿宋_GB2312" w:eastAsia="仿宋_GB2312" w:hint="eastAsia"/>
          <w:sz w:val="32"/>
          <w:szCs w:val="32"/>
        </w:rPr>
        <w:t>厘米；</w:t>
      </w:r>
    </w:p>
    <w:p w:rsidR="00601D94" w:rsidRPr="00C50FFC" w:rsidRDefault="00601D94" w:rsidP="007B0E8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C50FFC">
        <w:rPr>
          <w:rFonts w:ascii="仿宋_GB2312" w:eastAsia="仿宋_GB2312" w:hint="eastAsia"/>
          <w:sz w:val="32"/>
          <w:szCs w:val="32"/>
        </w:rPr>
        <w:t>喷制海报（主要针对学生社团</w:t>
      </w:r>
      <w:r>
        <w:rPr>
          <w:rFonts w:ascii="仿宋_GB2312" w:eastAsia="仿宋_GB2312" w:hint="eastAsia"/>
          <w:sz w:val="32"/>
          <w:szCs w:val="32"/>
        </w:rPr>
        <w:t>及学生微企的宣传海报</w:t>
      </w:r>
      <w:r w:rsidRPr="00C50FFC">
        <w:rPr>
          <w:rFonts w:ascii="仿宋_GB2312" w:eastAsia="仿宋_GB2312" w:hint="eastAsia"/>
          <w:sz w:val="32"/>
          <w:szCs w:val="32"/>
        </w:rPr>
        <w:t>）尺寸：长度不得</w:t>
      </w:r>
      <w:r>
        <w:rPr>
          <w:rFonts w:ascii="仿宋_GB2312" w:eastAsia="仿宋_GB2312" w:hint="eastAsia"/>
          <w:sz w:val="32"/>
          <w:szCs w:val="32"/>
        </w:rPr>
        <w:t>超</w:t>
      </w:r>
      <w:r>
        <w:rPr>
          <w:rFonts w:ascii="仿宋_GB2312" w:eastAsia="仿宋_GB2312"/>
          <w:sz w:val="32"/>
          <w:szCs w:val="32"/>
        </w:rPr>
        <w:t>4</w:t>
      </w:r>
      <w:r w:rsidRPr="00C50FFC">
        <w:rPr>
          <w:rFonts w:ascii="仿宋_GB2312" w:eastAsia="仿宋_GB2312" w:hint="eastAsia"/>
          <w:sz w:val="32"/>
          <w:szCs w:val="32"/>
        </w:rPr>
        <w:t>米，宽度不得超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米。</w:t>
      </w:r>
    </w:p>
    <w:p w:rsidR="00601D94" w:rsidRDefault="00601D94" w:rsidP="007B0E8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即日起，凡对超出上述试行规定范围的横幅及海报一律不再审批悬挂。</w:t>
      </w:r>
    </w:p>
    <w:p w:rsidR="00601D94" w:rsidRPr="00073CA1" w:rsidRDefault="00601D94" w:rsidP="007B0E8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请各单位、各部门知照执行。</w:t>
      </w:r>
    </w:p>
    <w:p w:rsidR="00601D94" w:rsidRPr="00073CA1" w:rsidRDefault="00601D94" w:rsidP="007B0E8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601D94" w:rsidRPr="00073CA1" w:rsidRDefault="00601D94" w:rsidP="005A3B34">
      <w:pPr>
        <w:ind w:left="420"/>
        <w:rPr>
          <w:rFonts w:ascii="仿宋_GB2312" w:eastAsia="仿宋_GB2312"/>
          <w:sz w:val="32"/>
          <w:szCs w:val="32"/>
        </w:rPr>
      </w:pPr>
      <w:r w:rsidRPr="00073CA1">
        <w:rPr>
          <w:rFonts w:ascii="仿宋_GB2312" w:eastAsia="仿宋_GB2312"/>
          <w:sz w:val="32"/>
          <w:szCs w:val="32"/>
        </w:rPr>
        <w:t xml:space="preserve"> </w:t>
      </w:r>
    </w:p>
    <w:p w:rsidR="00601D94" w:rsidRDefault="00601D94" w:rsidP="007B0E8E">
      <w:pPr>
        <w:ind w:leftChars="200" w:left="31680" w:firstLineChars="1200" w:firstLine="31680"/>
        <w:rPr>
          <w:rFonts w:ascii="仿宋_GB2312" w:eastAsia="仿宋_GB2312"/>
          <w:sz w:val="32"/>
          <w:szCs w:val="32"/>
        </w:rPr>
      </w:pPr>
    </w:p>
    <w:p w:rsidR="00601D94" w:rsidRPr="00073CA1" w:rsidRDefault="00601D94" w:rsidP="007B0E8E">
      <w:pPr>
        <w:ind w:leftChars="200" w:left="31680" w:firstLineChars="1200" w:firstLine="31680"/>
        <w:rPr>
          <w:rFonts w:ascii="仿宋_GB2312" w:eastAsia="仿宋_GB2312"/>
          <w:sz w:val="32"/>
          <w:szCs w:val="32"/>
        </w:rPr>
      </w:pPr>
      <w:r w:rsidRPr="00073CA1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校园</w:t>
      </w:r>
      <w:r w:rsidRPr="00073CA1">
        <w:rPr>
          <w:rFonts w:ascii="仿宋_GB2312" w:eastAsia="仿宋_GB2312" w:hint="eastAsia"/>
          <w:sz w:val="32"/>
          <w:szCs w:val="32"/>
        </w:rPr>
        <w:t>环</w:t>
      </w:r>
      <w:r>
        <w:rPr>
          <w:rFonts w:ascii="仿宋_GB2312" w:eastAsia="仿宋_GB2312" w:hint="eastAsia"/>
          <w:sz w:val="32"/>
          <w:szCs w:val="32"/>
        </w:rPr>
        <w:t>境</w:t>
      </w:r>
      <w:r w:rsidRPr="00073CA1">
        <w:rPr>
          <w:rFonts w:ascii="仿宋_GB2312" w:eastAsia="仿宋_GB2312" w:hint="eastAsia"/>
          <w:sz w:val="32"/>
          <w:szCs w:val="32"/>
        </w:rPr>
        <w:t>管处</w:t>
      </w:r>
    </w:p>
    <w:p w:rsidR="00601D94" w:rsidRPr="00073CA1" w:rsidRDefault="00601D94" w:rsidP="00DA015B">
      <w:pPr>
        <w:pStyle w:val="ListParagraph"/>
        <w:ind w:left="840" w:firstLineChars="0" w:firstLine="0"/>
        <w:rPr>
          <w:rFonts w:ascii="仿宋_GB2312" w:eastAsia="仿宋_GB2312"/>
          <w:sz w:val="32"/>
          <w:szCs w:val="32"/>
        </w:rPr>
      </w:pPr>
      <w:r w:rsidRPr="00073CA1"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 w:rsidRPr="00073CA1">
        <w:rPr>
          <w:rFonts w:ascii="仿宋_GB2312" w:eastAsia="仿宋_GB2312"/>
          <w:sz w:val="32"/>
          <w:szCs w:val="32"/>
        </w:rPr>
        <w:t>2017</w:t>
      </w:r>
      <w:r w:rsidRPr="00073CA1">
        <w:rPr>
          <w:rFonts w:ascii="仿宋_GB2312" w:eastAsia="仿宋_GB2312" w:hint="eastAsia"/>
          <w:sz w:val="32"/>
          <w:szCs w:val="32"/>
        </w:rPr>
        <w:t>年</w:t>
      </w:r>
      <w:r w:rsidRPr="00073CA1">
        <w:rPr>
          <w:rFonts w:ascii="仿宋_GB2312" w:eastAsia="仿宋_GB2312"/>
          <w:sz w:val="32"/>
          <w:szCs w:val="32"/>
        </w:rPr>
        <w:t>9</w:t>
      </w:r>
      <w:r w:rsidRPr="00073CA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13</w:t>
      </w:r>
      <w:r w:rsidRPr="00073CA1">
        <w:rPr>
          <w:rFonts w:ascii="仿宋_GB2312" w:eastAsia="仿宋_GB2312" w:hint="eastAsia"/>
          <w:sz w:val="32"/>
          <w:szCs w:val="32"/>
        </w:rPr>
        <w:t>日</w:t>
      </w:r>
    </w:p>
    <w:p w:rsidR="00601D94" w:rsidRPr="005A3B34" w:rsidRDefault="00601D94" w:rsidP="00D1067D">
      <w:pPr>
        <w:jc w:val="center"/>
        <w:rPr>
          <w:sz w:val="32"/>
          <w:szCs w:val="32"/>
        </w:rPr>
      </w:pPr>
      <w:r w:rsidRPr="005A3B34">
        <w:rPr>
          <w:sz w:val="32"/>
          <w:szCs w:val="32"/>
        </w:rPr>
        <w:t xml:space="preserve">  </w:t>
      </w:r>
    </w:p>
    <w:sectPr w:rsidR="00601D94" w:rsidRPr="005A3B34" w:rsidSect="00BF3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5C31"/>
    <w:multiLevelType w:val="hybridMultilevel"/>
    <w:tmpl w:val="6FB8457A"/>
    <w:lvl w:ilvl="0" w:tplc="04090013">
      <w:start w:val="1"/>
      <w:numFmt w:val="chineseCountingThousand"/>
      <w:lvlText w:val="%1、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67D"/>
    <w:rsid w:val="00073CA1"/>
    <w:rsid w:val="000A4567"/>
    <w:rsid w:val="001543ED"/>
    <w:rsid w:val="001846D5"/>
    <w:rsid w:val="001B6DC0"/>
    <w:rsid w:val="001C37A3"/>
    <w:rsid w:val="00272405"/>
    <w:rsid w:val="00304EB5"/>
    <w:rsid w:val="003D262B"/>
    <w:rsid w:val="00513513"/>
    <w:rsid w:val="0056193F"/>
    <w:rsid w:val="00562C17"/>
    <w:rsid w:val="005A3B34"/>
    <w:rsid w:val="00601D94"/>
    <w:rsid w:val="00616D78"/>
    <w:rsid w:val="006A41AD"/>
    <w:rsid w:val="006F576F"/>
    <w:rsid w:val="00702EA4"/>
    <w:rsid w:val="00787B68"/>
    <w:rsid w:val="007B0E8E"/>
    <w:rsid w:val="008B27BD"/>
    <w:rsid w:val="009A1090"/>
    <w:rsid w:val="00A134D8"/>
    <w:rsid w:val="00A34899"/>
    <w:rsid w:val="00AD1098"/>
    <w:rsid w:val="00AD7DB0"/>
    <w:rsid w:val="00B15427"/>
    <w:rsid w:val="00B3083D"/>
    <w:rsid w:val="00B92E45"/>
    <w:rsid w:val="00BB0F17"/>
    <w:rsid w:val="00BF3794"/>
    <w:rsid w:val="00C07B3E"/>
    <w:rsid w:val="00C219AE"/>
    <w:rsid w:val="00C50FFC"/>
    <w:rsid w:val="00CE5FBA"/>
    <w:rsid w:val="00D06EFD"/>
    <w:rsid w:val="00D07619"/>
    <w:rsid w:val="00D1067D"/>
    <w:rsid w:val="00D64734"/>
    <w:rsid w:val="00DA015B"/>
    <w:rsid w:val="00DC3FB9"/>
    <w:rsid w:val="00E70097"/>
    <w:rsid w:val="00EF4FF8"/>
    <w:rsid w:val="00F51820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9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76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45</Words>
  <Characters>261</Characters>
  <Application>Microsoft Office Outlook</Application>
  <DocSecurity>0</DocSecurity>
  <Lines>0</Lines>
  <Paragraphs>0</Paragraphs>
  <ScaleCrop>false</ScaleCrop>
  <Company>Win10NeT.COM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cp:lastPrinted>2017-09-13T00:53:00Z</cp:lastPrinted>
  <dcterms:created xsi:type="dcterms:W3CDTF">2017-09-13T01:42:00Z</dcterms:created>
  <dcterms:modified xsi:type="dcterms:W3CDTF">2017-09-14T05:30:00Z</dcterms:modified>
</cp:coreProperties>
</file>