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28" w:rsidRPr="00C84106" w:rsidRDefault="00601928" w:rsidP="00B63C5B">
      <w:pPr>
        <w:jc w:val="center"/>
        <w:rPr>
          <w:b/>
          <w:bCs/>
          <w:sz w:val="48"/>
          <w:szCs w:val="48"/>
        </w:rPr>
      </w:pPr>
      <w:r w:rsidRPr="00C84106">
        <w:rPr>
          <w:rFonts w:hint="eastAsia"/>
          <w:b/>
          <w:bCs/>
          <w:sz w:val="48"/>
          <w:szCs w:val="48"/>
        </w:rPr>
        <w:t>梧州学院拟提任中层正职干部考察公示</w:t>
      </w:r>
    </w:p>
    <w:p w:rsidR="00601928" w:rsidRDefault="00601928" w:rsidP="00B63C5B">
      <w:pPr>
        <w:rPr>
          <w:rFonts w:ascii="仿宋_GB2312" w:eastAsia="仿宋_GB2312"/>
          <w:sz w:val="30"/>
          <w:szCs w:val="30"/>
        </w:rPr>
      </w:pPr>
    </w:p>
    <w:p w:rsidR="00601928" w:rsidRPr="00B378FA" w:rsidRDefault="00601928" w:rsidP="00DE3B88">
      <w:pPr>
        <w:ind w:firstLine="600"/>
        <w:rPr>
          <w:rFonts w:ascii="仿宋_GB2312" w:eastAsia="仿宋_GB2312"/>
          <w:sz w:val="32"/>
          <w:szCs w:val="32"/>
        </w:rPr>
      </w:pPr>
      <w:r w:rsidRPr="00B378FA">
        <w:rPr>
          <w:rFonts w:ascii="仿宋_GB2312" w:eastAsia="仿宋_GB2312" w:hint="eastAsia"/>
          <w:sz w:val="32"/>
          <w:szCs w:val="32"/>
        </w:rPr>
        <w:t>根据我校中层领导班子换届和中层领导干部调整聘任工作</w:t>
      </w:r>
      <w:r>
        <w:rPr>
          <w:rFonts w:ascii="仿宋_GB2312" w:eastAsia="仿宋_GB2312" w:hint="eastAsia"/>
          <w:sz w:val="32"/>
          <w:szCs w:val="32"/>
        </w:rPr>
        <w:t>需要</w:t>
      </w:r>
      <w:r w:rsidRPr="00B378FA">
        <w:rPr>
          <w:rFonts w:ascii="仿宋_GB2312" w:eastAsia="仿宋_GB2312" w:hint="eastAsia"/>
          <w:sz w:val="32"/>
          <w:szCs w:val="32"/>
        </w:rPr>
        <w:t>，我部将派出干部考察组到校内各单位各部门开展考察工作，现予以</w:t>
      </w:r>
      <w:r>
        <w:rPr>
          <w:rFonts w:ascii="仿宋_GB2312" w:eastAsia="仿宋_GB2312" w:hint="eastAsia"/>
          <w:sz w:val="32"/>
          <w:szCs w:val="32"/>
        </w:rPr>
        <w:t>公示</w:t>
      </w:r>
      <w:r w:rsidRPr="00B378FA">
        <w:rPr>
          <w:rFonts w:ascii="仿宋_GB2312" w:eastAsia="仿宋_GB2312" w:hint="eastAsia"/>
          <w:sz w:val="32"/>
          <w:szCs w:val="32"/>
        </w:rPr>
        <w:t>。</w:t>
      </w:r>
    </w:p>
    <w:p w:rsidR="00601928" w:rsidRPr="00B378FA" w:rsidRDefault="00601928" w:rsidP="00DE3B88">
      <w:pPr>
        <w:ind w:firstLine="600"/>
        <w:rPr>
          <w:rFonts w:ascii="仿宋_GB2312" w:eastAsia="仿宋_GB2312"/>
          <w:sz w:val="32"/>
          <w:szCs w:val="32"/>
        </w:rPr>
      </w:pPr>
      <w:r w:rsidRPr="00B378FA">
        <w:rPr>
          <w:rFonts w:ascii="仿宋_GB2312" w:eastAsia="仿宋_GB2312" w:hint="eastAsia"/>
          <w:sz w:val="32"/>
          <w:szCs w:val="32"/>
        </w:rPr>
        <w:t>考察对象</w:t>
      </w:r>
      <w:r>
        <w:rPr>
          <w:rFonts w:ascii="仿宋_GB2312" w:eastAsia="仿宋_GB2312" w:hint="eastAsia"/>
          <w:sz w:val="32"/>
          <w:szCs w:val="32"/>
        </w:rPr>
        <w:t>：拟提拔为中层正职人选。（人选名单附后）</w:t>
      </w:r>
    </w:p>
    <w:p w:rsidR="00601928" w:rsidRPr="00B378FA" w:rsidRDefault="00601928" w:rsidP="00DE3B88">
      <w:pPr>
        <w:ind w:firstLine="600"/>
        <w:rPr>
          <w:rFonts w:ascii="仿宋_GB2312" w:eastAsia="仿宋_GB2312"/>
          <w:sz w:val="32"/>
          <w:szCs w:val="32"/>
        </w:rPr>
      </w:pPr>
      <w:r w:rsidRPr="00B378FA">
        <w:rPr>
          <w:rFonts w:ascii="仿宋_GB2312" w:eastAsia="仿宋_GB2312" w:hint="eastAsia"/>
          <w:sz w:val="32"/>
          <w:szCs w:val="32"/>
        </w:rPr>
        <w:t>考察时间：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8"/>
        </w:smartTagPr>
        <w:r w:rsidRPr="00B378FA">
          <w:rPr>
            <w:rFonts w:ascii="仿宋_GB2312" w:eastAsia="仿宋_GB2312"/>
            <w:sz w:val="32"/>
            <w:szCs w:val="32"/>
          </w:rPr>
          <w:t>2018</w:t>
        </w:r>
        <w:r w:rsidRPr="00B378FA">
          <w:rPr>
            <w:rFonts w:ascii="仿宋_GB2312" w:eastAsia="仿宋_GB2312" w:hint="eastAsia"/>
            <w:sz w:val="32"/>
            <w:szCs w:val="32"/>
          </w:rPr>
          <w:t>年</w:t>
        </w:r>
        <w:r w:rsidRPr="00B378FA">
          <w:rPr>
            <w:rFonts w:ascii="仿宋_GB2312" w:eastAsia="仿宋_GB2312"/>
            <w:sz w:val="32"/>
            <w:szCs w:val="32"/>
          </w:rPr>
          <w:t>5</w:t>
        </w:r>
        <w:r w:rsidRPr="00B378FA">
          <w:rPr>
            <w:rFonts w:ascii="仿宋_GB2312" w:eastAsia="仿宋_GB2312" w:hint="eastAsia"/>
            <w:sz w:val="32"/>
            <w:szCs w:val="32"/>
          </w:rPr>
          <w:t>月</w:t>
        </w:r>
        <w:r w:rsidRPr="00B378FA">
          <w:rPr>
            <w:rFonts w:ascii="仿宋_GB2312" w:eastAsia="仿宋_GB2312"/>
            <w:sz w:val="32"/>
            <w:szCs w:val="32"/>
          </w:rPr>
          <w:t>4</w:t>
        </w:r>
        <w:r w:rsidRPr="00B378FA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B378FA">
        <w:rPr>
          <w:rFonts w:ascii="仿宋_GB2312" w:eastAsia="仿宋_GB2312"/>
          <w:sz w:val="32"/>
          <w:szCs w:val="32"/>
        </w:rPr>
        <w:t>—</w:t>
      </w:r>
      <w:r w:rsidRPr="00B378FA">
        <w:rPr>
          <w:rFonts w:ascii="仿宋_GB2312" w:eastAsia="仿宋_GB2312"/>
          <w:sz w:val="32"/>
          <w:szCs w:val="32"/>
        </w:rPr>
        <w:t>11</w:t>
      </w:r>
      <w:r w:rsidRPr="00B378FA">
        <w:rPr>
          <w:rFonts w:ascii="仿宋_GB2312" w:eastAsia="仿宋_GB2312" w:hint="eastAsia"/>
          <w:sz w:val="32"/>
          <w:szCs w:val="32"/>
        </w:rPr>
        <w:t>日。</w:t>
      </w:r>
    </w:p>
    <w:p w:rsidR="00601928" w:rsidRDefault="00601928" w:rsidP="00DE3B88">
      <w:pPr>
        <w:ind w:firstLine="600"/>
        <w:rPr>
          <w:rFonts w:ascii="仿宋_GB2312" w:eastAsia="仿宋_GB2312"/>
          <w:sz w:val="32"/>
          <w:szCs w:val="32"/>
        </w:rPr>
      </w:pPr>
      <w:r w:rsidRPr="00B378FA">
        <w:rPr>
          <w:rFonts w:ascii="仿宋_GB2312" w:eastAsia="仿宋_GB2312" w:hint="eastAsia"/>
          <w:sz w:val="32"/>
          <w:szCs w:val="32"/>
        </w:rPr>
        <w:t>意见箱</w:t>
      </w:r>
      <w:r>
        <w:rPr>
          <w:rFonts w:ascii="仿宋_GB2312" w:eastAsia="仿宋_GB2312" w:hint="eastAsia"/>
          <w:sz w:val="32"/>
          <w:szCs w:val="32"/>
        </w:rPr>
        <w:t>设在明理理惑楼中楼大厅（面向教务处教材科门口右侧），如对考察对象和考察工作有意见和建议，请向考察组反映。书面反映情况的，请署真实姓名、联系地址和电话号码。</w:t>
      </w:r>
    </w:p>
    <w:p w:rsidR="00601928" w:rsidRDefault="00601928" w:rsidP="00B378FA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考察组联系地址：明理理惑楼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楼</w:t>
      </w:r>
      <w:r w:rsidRPr="00212FEA">
        <w:rPr>
          <w:rFonts w:ascii="仿宋_GB2312" w:eastAsia="仿宋_GB2312" w:hint="eastAsia"/>
          <w:sz w:val="32"/>
          <w:szCs w:val="32"/>
        </w:rPr>
        <w:t>梧州学院</w:t>
      </w:r>
      <w:r>
        <w:rPr>
          <w:rFonts w:ascii="仿宋_GB2312" w:eastAsia="仿宋_GB2312" w:hint="eastAsia"/>
          <w:sz w:val="32"/>
          <w:szCs w:val="32"/>
        </w:rPr>
        <w:t>党委组织部，邮政编码：</w:t>
      </w:r>
      <w:r>
        <w:rPr>
          <w:rFonts w:ascii="仿宋_GB2312" w:eastAsia="仿宋_GB2312"/>
          <w:sz w:val="32"/>
          <w:szCs w:val="32"/>
        </w:rPr>
        <w:t>543002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/>
          <w:sz w:val="32"/>
          <w:szCs w:val="32"/>
        </w:rPr>
        <w:t>0774-5835573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1928" w:rsidRPr="00B378FA" w:rsidRDefault="00601928" w:rsidP="00B378FA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欢迎干部群众如实反映情况，同时对考察工作进行监督。</w:t>
      </w:r>
    </w:p>
    <w:p w:rsidR="00601928" w:rsidRDefault="00601928" w:rsidP="0035720D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601928" w:rsidRDefault="00601928" w:rsidP="0035720D">
      <w:pPr>
        <w:ind w:firstLineChars="200" w:firstLine="31680"/>
        <w:rPr>
          <w:rFonts w:ascii="仿宋_GB2312" w:eastAsia="仿宋_GB2312"/>
          <w:sz w:val="32"/>
          <w:szCs w:val="32"/>
        </w:rPr>
      </w:pPr>
    </w:p>
    <w:p w:rsidR="00601928" w:rsidRDefault="00601928" w:rsidP="0035720D">
      <w:pPr>
        <w:spacing w:line="560" w:lineRule="exact"/>
        <w:ind w:firstLineChars="9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中共梧州学院委员会组织部</w:t>
      </w:r>
    </w:p>
    <w:p w:rsidR="00601928" w:rsidRPr="0010120A" w:rsidRDefault="00601928" w:rsidP="0035720D">
      <w:pPr>
        <w:spacing w:line="560" w:lineRule="exact"/>
        <w:ind w:firstLineChars="1650" w:firstLine="3168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8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5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4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601928" w:rsidRDefault="00601928" w:rsidP="0039466D">
      <w:pPr>
        <w:rPr>
          <w:rFonts w:ascii="仿宋_GB2312" w:eastAsia="仿宋_GB2312"/>
          <w:sz w:val="32"/>
          <w:szCs w:val="32"/>
        </w:rPr>
      </w:pPr>
    </w:p>
    <w:p w:rsidR="00601928" w:rsidRDefault="00601928" w:rsidP="0039466D">
      <w:pPr>
        <w:rPr>
          <w:rFonts w:ascii="仿宋_GB2312" w:eastAsia="仿宋_GB2312"/>
          <w:sz w:val="32"/>
          <w:szCs w:val="32"/>
        </w:rPr>
      </w:pPr>
    </w:p>
    <w:p w:rsidR="00601928" w:rsidRPr="00C40AD8" w:rsidRDefault="00601928" w:rsidP="0039466D">
      <w:pPr>
        <w:rPr>
          <w:rFonts w:ascii="仿宋_GB2312" w:eastAsia="仿宋_GB2312"/>
          <w:sz w:val="32"/>
          <w:szCs w:val="32"/>
        </w:rPr>
      </w:pPr>
    </w:p>
    <w:p w:rsidR="00601928" w:rsidRDefault="00601928" w:rsidP="0039466D">
      <w:pPr>
        <w:rPr>
          <w:rFonts w:ascii="仿宋_GB2312" w:eastAsia="仿宋_GB2312"/>
          <w:sz w:val="32"/>
          <w:szCs w:val="32"/>
        </w:rPr>
      </w:pPr>
    </w:p>
    <w:p w:rsidR="00601928" w:rsidRDefault="00601928" w:rsidP="0039466D">
      <w:pPr>
        <w:rPr>
          <w:rFonts w:ascii="仿宋_GB2312" w:eastAsia="仿宋_GB2312"/>
          <w:sz w:val="32"/>
          <w:szCs w:val="32"/>
        </w:rPr>
      </w:pPr>
    </w:p>
    <w:p w:rsidR="00601928" w:rsidRPr="0035720D" w:rsidRDefault="00601928" w:rsidP="0035720D">
      <w:pPr>
        <w:spacing w:afterLines="100"/>
        <w:ind w:firstLineChars="645" w:firstLine="31680"/>
        <w:rPr>
          <w:rFonts w:ascii="宋体"/>
          <w:b/>
          <w:sz w:val="36"/>
          <w:szCs w:val="36"/>
        </w:rPr>
      </w:pPr>
      <w:r w:rsidRPr="0035720D">
        <w:rPr>
          <w:rFonts w:ascii="宋体" w:hAnsi="宋体" w:hint="eastAsia"/>
          <w:b/>
          <w:sz w:val="36"/>
          <w:szCs w:val="36"/>
        </w:rPr>
        <w:t>拟提拔为中层正职人选名单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1882"/>
        <w:gridCol w:w="6188"/>
      </w:tblGrid>
      <w:tr w:rsidR="00601928" w:rsidRPr="00AF1442" w:rsidTr="00B63C5B">
        <w:tc>
          <w:tcPr>
            <w:tcW w:w="861" w:type="dxa"/>
          </w:tcPr>
          <w:p w:rsidR="00601928" w:rsidRPr="00AF1442" w:rsidRDefault="00601928" w:rsidP="00A62950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序</w:t>
            </w:r>
          </w:p>
          <w:p w:rsidR="00601928" w:rsidRPr="00AF1442" w:rsidRDefault="00601928" w:rsidP="00A62950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</w:p>
        </w:tc>
        <w:tc>
          <w:tcPr>
            <w:tcW w:w="1882" w:type="dxa"/>
            <w:vAlign w:val="center"/>
          </w:tcPr>
          <w:p w:rsidR="00601928" w:rsidRPr="00AF1442" w:rsidRDefault="00601928" w:rsidP="00A62950">
            <w:pPr>
              <w:spacing w:line="6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姓</w:t>
            </w:r>
            <w:r w:rsidRPr="00AF1442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6188" w:type="dxa"/>
            <w:vAlign w:val="center"/>
          </w:tcPr>
          <w:p w:rsidR="00601928" w:rsidRPr="00AF1442" w:rsidRDefault="00601928" w:rsidP="00A62950">
            <w:pPr>
              <w:spacing w:line="6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所在单位</w:t>
            </w:r>
            <w:r w:rsidRPr="00AF1442">
              <w:rPr>
                <w:rFonts w:ascii="宋体" w:hAnsi="宋体"/>
                <w:b/>
                <w:sz w:val="32"/>
                <w:szCs w:val="32"/>
              </w:rPr>
              <w:t>/</w:t>
            </w:r>
            <w:r w:rsidRPr="00AF1442">
              <w:rPr>
                <w:rFonts w:ascii="宋体" w:hAnsi="宋体" w:hint="eastAsia"/>
                <w:b/>
                <w:sz w:val="32"/>
                <w:szCs w:val="32"/>
              </w:rPr>
              <w:t>部门及职务</w:t>
            </w:r>
          </w:p>
        </w:tc>
      </w:tr>
      <w:tr w:rsidR="00601928" w:rsidRPr="005B6371" w:rsidTr="00B63C5B">
        <w:trPr>
          <w:trHeight w:val="625"/>
        </w:trPr>
        <w:tc>
          <w:tcPr>
            <w:tcW w:w="861" w:type="dxa"/>
            <w:vAlign w:val="center"/>
          </w:tcPr>
          <w:p w:rsidR="00601928" w:rsidRPr="005B6371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A629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张立杰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A629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科研处副处长、社会科学研究处副处长（兼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A629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Pr="005B6371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伟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A6295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教务处副处长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杨</w:t>
            </w:r>
            <w:r w:rsidRPr="005B6371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诚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财务处副处长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梁</w:t>
            </w:r>
            <w:r w:rsidRPr="005B6371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荔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审计室主任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梁复明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保卫处</w:t>
            </w:r>
            <w:r>
              <w:rPr>
                <w:rFonts w:ascii="仿宋_GB2312" w:eastAsia="仿宋_GB2312" w:hint="eastAsia"/>
                <w:sz w:val="32"/>
                <w:szCs w:val="32"/>
              </w:rPr>
              <w:t>副处长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、校园环境管理处副处长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李德华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校团委副书记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何</w:t>
            </w:r>
            <w:r w:rsidRPr="005B6371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恩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国际交流学院教师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杨西春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经济管理学院副院长（主持工作）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韦衡冰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机械与化工</w:t>
            </w:r>
            <w:r w:rsidRPr="005B6371">
              <w:rPr>
                <w:rFonts w:ascii="仿宋_GB2312" w:eastAsia="仿宋_GB2312" w:hint="eastAsia"/>
                <w:sz w:val="32"/>
                <w:szCs w:val="32"/>
              </w:rPr>
              <w:t>学院党委副书记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谢龙华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师范学院副院长</w:t>
            </w:r>
          </w:p>
        </w:tc>
      </w:tr>
      <w:tr w:rsidR="00601928" w:rsidRPr="005B6371" w:rsidTr="00B63C5B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吴燕端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信息与电子工程学院党委副书记</w:t>
            </w:r>
          </w:p>
        </w:tc>
      </w:tr>
      <w:tr w:rsidR="00601928" w:rsidRPr="005B6371" w:rsidTr="00A62950">
        <w:trPr>
          <w:trHeight w:val="548"/>
        </w:trPr>
        <w:tc>
          <w:tcPr>
            <w:tcW w:w="861" w:type="dxa"/>
            <w:vAlign w:val="center"/>
          </w:tcPr>
          <w:p w:rsidR="00601928" w:rsidRPr="005B6371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邹木春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A629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信息与电子工程学院副院长</w:t>
            </w:r>
          </w:p>
        </w:tc>
      </w:tr>
      <w:tr w:rsidR="00601928" w:rsidRPr="004A7D87" w:rsidTr="00B63C5B">
        <w:trPr>
          <w:trHeight w:val="548"/>
        </w:trPr>
        <w:tc>
          <w:tcPr>
            <w:tcW w:w="861" w:type="dxa"/>
            <w:vAlign w:val="center"/>
          </w:tcPr>
          <w:p w:rsidR="00601928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黎祖立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文法学院副院长</w:t>
            </w:r>
          </w:p>
        </w:tc>
      </w:tr>
      <w:tr w:rsidR="00601928" w:rsidRPr="004A7D87" w:rsidTr="00960062">
        <w:tc>
          <w:tcPr>
            <w:tcW w:w="861" w:type="dxa"/>
            <w:vAlign w:val="center"/>
          </w:tcPr>
          <w:p w:rsidR="00601928" w:rsidRPr="00212FEA" w:rsidRDefault="00601928" w:rsidP="00A62950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1882" w:type="dxa"/>
            <w:vAlign w:val="center"/>
          </w:tcPr>
          <w:p w:rsidR="00601928" w:rsidRPr="005B6371" w:rsidRDefault="00601928" w:rsidP="005B6371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王建军</w:t>
            </w:r>
          </w:p>
        </w:tc>
        <w:tc>
          <w:tcPr>
            <w:tcW w:w="6188" w:type="dxa"/>
            <w:vAlign w:val="center"/>
          </w:tcPr>
          <w:p w:rsidR="00601928" w:rsidRPr="005B6371" w:rsidRDefault="00601928" w:rsidP="005B637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B6371">
              <w:rPr>
                <w:rFonts w:ascii="仿宋_GB2312" w:eastAsia="仿宋_GB2312" w:hint="eastAsia"/>
                <w:sz w:val="32"/>
                <w:szCs w:val="32"/>
              </w:rPr>
              <w:t>数据云服务中心副主任、图书馆副馆长、现代教育技术中心副主任</w:t>
            </w:r>
          </w:p>
        </w:tc>
      </w:tr>
    </w:tbl>
    <w:p w:rsidR="00601928" w:rsidRDefault="00601928" w:rsidP="0039466D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01928" w:rsidSect="00B63C5B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28" w:rsidRDefault="00601928">
      <w:r>
        <w:separator/>
      </w:r>
    </w:p>
  </w:endnote>
  <w:endnote w:type="continuationSeparator" w:id="0">
    <w:p w:rsidR="00601928" w:rsidRDefault="0060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28" w:rsidRDefault="00601928" w:rsidP="00196B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928" w:rsidRDefault="006019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28" w:rsidRDefault="00601928" w:rsidP="00196B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1928" w:rsidRDefault="00601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28" w:rsidRDefault="00601928">
      <w:r>
        <w:separator/>
      </w:r>
    </w:p>
  </w:footnote>
  <w:footnote w:type="continuationSeparator" w:id="0">
    <w:p w:rsidR="00601928" w:rsidRDefault="00601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C5B"/>
    <w:rsid w:val="00057907"/>
    <w:rsid w:val="0010120A"/>
    <w:rsid w:val="001056F2"/>
    <w:rsid w:val="00177B3E"/>
    <w:rsid w:val="00196B93"/>
    <w:rsid w:val="00212FEA"/>
    <w:rsid w:val="002624A2"/>
    <w:rsid w:val="00271883"/>
    <w:rsid w:val="002C20C0"/>
    <w:rsid w:val="0035720D"/>
    <w:rsid w:val="0039466D"/>
    <w:rsid w:val="00401086"/>
    <w:rsid w:val="00410BBC"/>
    <w:rsid w:val="00412CF7"/>
    <w:rsid w:val="00413BBA"/>
    <w:rsid w:val="00444505"/>
    <w:rsid w:val="00472E8E"/>
    <w:rsid w:val="004A03B8"/>
    <w:rsid w:val="004A7D87"/>
    <w:rsid w:val="004B7472"/>
    <w:rsid w:val="004D52D7"/>
    <w:rsid w:val="00507D48"/>
    <w:rsid w:val="005B6371"/>
    <w:rsid w:val="005B6F25"/>
    <w:rsid w:val="005E51EC"/>
    <w:rsid w:val="00601928"/>
    <w:rsid w:val="006812FB"/>
    <w:rsid w:val="00693640"/>
    <w:rsid w:val="006A36DF"/>
    <w:rsid w:val="006C51C9"/>
    <w:rsid w:val="006D21BE"/>
    <w:rsid w:val="00712967"/>
    <w:rsid w:val="007B6FD1"/>
    <w:rsid w:val="007D1FB5"/>
    <w:rsid w:val="007E0A45"/>
    <w:rsid w:val="00824E20"/>
    <w:rsid w:val="00826FD8"/>
    <w:rsid w:val="008B6C7F"/>
    <w:rsid w:val="00960062"/>
    <w:rsid w:val="00A25B4D"/>
    <w:rsid w:val="00A62950"/>
    <w:rsid w:val="00A9722C"/>
    <w:rsid w:val="00AE7EE7"/>
    <w:rsid w:val="00AF1442"/>
    <w:rsid w:val="00B378FA"/>
    <w:rsid w:val="00B4498C"/>
    <w:rsid w:val="00B63C5B"/>
    <w:rsid w:val="00B86CAA"/>
    <w:rsid w:val="00BF1C1F"/>
    <w:rsid w:val="00C40AD8"/>
    <w:rsid w:val="00C84106"/>
    <w:rsid w:val="00CE1084"/>
    <w:rsid w:val="00CF32CD"/>
    <w:rsid w:val="00D0336E"/>
    <w:rsid w:val="00D05C80"/>
    <w:rsid w:val="00DE3B88"/>
    <w:rsid w:val="00E312DE"/>
    <w:rsid w:val="00E54199"/>
    <w:rsid w:val="00E75F78"/>
    <w:rsid w:val="00F11420"/>
    <w:rsid w:val="00FC0974"/>
    <w:rsid w:val="00FF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5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2967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77B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95</Words>
  <Characters>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微软中国</cp:lastModifiedBy>
  <cp:revision>14</cp:revision>
  <cp:lastPrinted>2018-05-03T10:57:00Z</cp:lastPrinted>
  <dcterms:created xsi:type="dcterms:W3CDTF">2018-05-04T00:36:00Z</dcterms:created>
  <dcterms:modified xsi:type="dcterms:W3CDTF">2018-05-04T07:09:00Z</dcterms:modified>
</cp:coreProperties>
</file>