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66" w:rsidRPr="00D31F13" w:rsidRDefault="00637166" w:rsidP="00BD02AF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  <w:r w:rsidRPr="00D31F13">
        <w:rPr>
          <w:rFonts w:ascii="仿宋_GB2312" w:eastAsia="仿宋_GB2312" w:hAnsi="仿宋" w:hint="eastAsia"/>
          <w:b/>
          <w:sz w:val="32"/>
          <w:szCs w:val="32"/>
        </w:rPr>
        <w:t>附件</w:t>
      </w:r>
      <w:r w:rsidRPr="00D31F13">
        <w:rPr>
          <w:rFonts w:ascii="仿宋_GB2312" w:eastAsia="仿宋_GB2312" w:hAnsi="仿宋"/>
          <w:b/>
          <w:sz w:val="32"/>
          <w:szCs w:val="32"/>
        </w:rPr>
        <w:t>1</w:t>
      </w:r>
      <w:r w:rsidRPr="00D31F13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637166" w:rsidRPr="004420ED" w:rsidRDefault="00637166" w:rsidP="00BD02AF">
      <w:pPr>
        <w:widowControl/>
        <w:jc w:val="center"/>
        <w:rPr>
          <w:rFonts w:ascii="黑体" w:eastAsia="黑体" w:hAnsi="黑体" w:cs="Arial"/>
          <w:sz w:val="36"/>
          <w:szCs w:val="36"/>
        </w:rPr>
      </w:pPr>
      <w:r w:rsidRPr="004420ED">
        <w:rPr>
          <w:rFonts w:ascii="黑体" w:eastAsia="黑体" w:hAnsi="黑体" w:cs="Arial" w:hint="eastAsia"/>
          <w:sz w:val="36"/>
          <w:szCs w:val="36"/>
        </w:rPr>
        <w:t>广西创业项目征集申报表</w:t>
      </w:r>
    </w:p>
    <w:p w:rsidR="00637166" w:rsidRPr="004420ED" w:rsidRDefault="00637166" w:rsidP="00BD02AF">
      <w:pPr>
        <w:widowControl/>
        <w:rPr>
          <w:rFonts w:ascii="宋体" w:cs="Arial"/>
          <w:sz w:val="32"/>
          <w:szCs w:val="32"/>
        </w:rPr>
      </w:pPr>
      <w:r w:rsidRPr="004420ED">
        <w:rPr>
          <w:rFonts w:ascii="宋体" w:hAnsi="宋体" w:cs="Arial" w:hint="eastAsia"/>
          <w:sz w:val="32"/>
          <w:szCs w:val="32"/>
        </w:rPr>
        <w:t>项目编号</w:t>
      </w:r>
      <w:r w:rsidRPr="004420ED">
        <w:rPr>
          <w:rFonts w:ascii="宋体" w:hAnsi="宋体" w:cs="Arial"/>
          <w:sz w:val="32"/>
          <w:szCs w:val="32"/>
        </w:rPr>
        <w:t>:</w:t>
      </w:r>
    </w:p>
    <w:tbl>
      <w:tblPr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67"/>
        <w:gridCol w:w="1134"/>
        <w:gridCol w:w="2694"/>
        <w:gridCol w:w="1417"/>
        <w:gridCol w:w="2314"/>
      </w:tblGrid>
      <w:tr w:rsidR="00637166" w:rsidRPr="00F74BC4" w:rsidTr="00DC5C92">
        <w:trPr>
          <w:trHeight w:val="625"/>
        </w:trPr>
        <w:tc>
          <w:tcPr>
            <w:tcW w:w="1242" w:type="dxa"/>
            <w:gridSpan w:val="2"/>
            <w:vAlign w:val="center"/>
          </w:tcPr>
          <w:p w:rsidR="00637166" w:rsidRPr="00F74BC4" w:rsidRDefault="00637166" w:rsidP="00DC5C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7559" w:type="dxa"/>
            <w:gridSpan w:val="4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66" w:rsidRPr="00F74BC4" w:rsidTr="00DC5C92">
        <w:trPr>
          <w:trHeight w:val="677"/>
        </w:trPr>
        <w:tc>
          <w:tcPr>
            <w:tcW w:w="1242" w:type="dxa"/>
            <w:gridSpan w:val="2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项目持有人</w:t>
            </w:r>
          </w:p>
        </w:tc>
        <w:tc>
          <w:tcPr>
            <w:tcW w:w="3828" w:type="dxa"/>
            <w:gridSpan w:val="2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联系人姓名</w:t>
            </w:r>
          </w:p>
        </w:tc>
        <w:tc>
          <w:tcPr>
            <w:tcW w:w="2314" w:type="dxa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66" w:rsidRPr="00F74BC4" w:rsidTr="00DC5C92">
        <w:trPr>
          <w:trHeight w:val="625"/>
        </w:trPr>
        <w:tc>
          <w:tcPr>
            <w:tcW w:w="1242" w:type="dxa"/>
            <w:gridSpan w:val="2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推荐单位</w:t>
            </w:r>
          </w:p>
        </w:tc>
        <w:tc>
          <w:tcPr>
            <w:tcW w:w="3828" w:type="dxa"/>
            <w:gridSpan w:val="2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联系人电话</w:t>
            </w:r>
          </w:p>
        </w:tc>
        <w:tc>
          <w:tcPr>
            <w:tcW w:w="2314" w:type="dxa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66" w:rsidRPr="00F74BC4" w:rsidTr="00DC5C92">
        <w:trPr>
          <w:trHeight w:val="677"/>
        </w:trPr>
        <w:tc>
          <w:tcPr>
            <w:tcW w:w="1242" w:type="dxa"/>
            <w:gridSpan w:val="2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所属行业</w:t>
            </w:r>
          </w:p>
        </w:tc>
        <w:tc>
          <w:tcPr>
            <w:tcW w:w="3828" w:type="dxa"/>
            <w:gridSpan w:val="2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合作方式</w:t>
            </w:r>
          </w:p>
        </w:tc>
        <w:tc>
          <w:tcPr>
            <w:tcW w:w="2314" w:type="dxa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66" w:rsidRPr="00F74BC4" w:rsidTr="00DC5C92">
        <w:trPr>
          <w:trHeight w:val="625"/>
        </w:trPr>
        <w:tc>
          <w:tcPr>
            <w:tcW w:w="1242" w:type="dxa"/>
            <w:gridSpan w:val="2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投资额度</w:t>
            </w:r>
          </w:p>
        </w:tc>
        <w:tc>
          <w:tcPr>
            <w:tcW w:w="3828" w:type="dxa"/>
            <w:gridSpan w:val="2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314" w:type="dxa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66" w:rsidRPr="00F74BC4" w:rsidTr="00DC5C92">
        <w:trPr>
          <w:trHeight w:val="625"/>
        </w:trPr>
        <w:tc>
          <w:tcPr>
            <w:tcW w:w="1242" w:type="dxa"/>
            <w:gridSpan w:val="2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项目创业时限</w:t>
            </w:r>
          </w:p>
        </w:tc>
        <w:tc>
          <w:tcPr>
            <w:tcW w:w="3828" w:type="dxa"/>
            <w:gridSpan w:val="2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发布时间</w:t>
            </w:r>
          </w:p>
        </w:tc>
        <w:tc>
          <w:tcPr>
            <w:tcW w:w="2314" w:type="dxa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66" w:rsidRPr="00F74BC4" w:rsidTr="00DC5C92">
        <w:trPr>
          <w:trHeight w:val="582"/>
        </w:trPr>
        <w:tc>
          <w:tcPr>
            <w:tcW w:w="8801" w:type="dxa"/>
            <w:gridSpan w:val="6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项目简介</w:t>
            </w:r>
          </w:p>
        </w:tc>
      </w:tr>
      <w:tr w:rsidR="00637166" w:rsidRPr="00F74BC4" w:rsidTr="00DC5C92">
        <w:trPr>
          <w:trHeight w:val="3940"/>
        </w:trPr>
        <w:tc>
          <w:tcPr>
            <w:tcW w:w="675" w:type="dxa"/>
            <w:vAlign w:val="center"/>
          </w:tcPr>
          <w:p w:rsidR="00637166" w:rsidRPr="00F74BC4" w:rsidRDefault="00637166" w:rsidP="00DC5C92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项目概况</w:t>
            </w:r>
          </w:p>
        </w:tc>
        <w:tc>
          <w:tcPr>
            <w:tcW w:w="8126" w:type="dxa"/>
            <w:gridSpan w:val="5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66" w:rsidRPr="00F74BC4" w:rsidTr="00DC5C92">
        <w:trPr>
          <w:trHeight w:val="625"/>
        </w:trPr>
        <w:tc>
          <w:tcPr>
            <w:tcW w:w="2376" w:type="dxa"/>
            <w:gridSpan w:val="3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法律形态</w:t>
            </w:r>
          </w:p>
        </w:tc>
        <w:tc>
          <w:tcPr>
            <w:tcW w:w="6425" w:type="dxa"/>
            <w:gridSpan w:val="3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37166" w:rsidRPr="00F74BC4" w:rsidTr="00DC5C92">
        <w:trPr>
          <w:trHeight w:val="677"/>
        </w:trPr>
        <w:tc>
          <w:tcPr>
            <w:tcW w:w="2376" w:type="dxa"/>
            <w:gridSpan w:val="3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经营方式</w:t>
            </w:r>
          </w:p>
        </w:tc>
        <w:tc>
          <w:tcPr>
            <w:tcW w:w="6425" w:type="dxa"/>
            <w:gridSpan w:val="3"/>
            <w:vAlign w:val="center"/>
          </w:tcPr>
          <w:p w:rsidR="00637166" w:rsidRPr="00F74BC4" w:rsidRDefault="00637166" w:rsidP="00DC5C92">
            <w:pPr>
              <w:widowControl/>
              <w:spacing w:line="240" w:lineRule="exact"/>
              <w:rPr>
                <w:rFonts w:eastAsia="仿宋_GB2312"/>
                <w:kern w:val="0"/>
                <w:sz w:val="24"/>
              </w:rPr>
            </w:pPr>
            <w:r w:rsidRPr="00F74BC4">
              <w:rPr>
                <w:rFonts w:eastAsia="仿宋_GB2312" w:hint="eastAsia"/>
                <w:kern w:val="0"/>
                <w:sz w:val="24"/>
              </w:rPr>
              <w:t>□自主经营□合伙经营□加盟连锁□代理代销</w:t>
            </w:r>
          </w:p>
          <w:p w:rsidR="00637166" w:rsidRPr="00F74BC4" w:rsidRDefault="00637166" w:rsidP="00DC5C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eastAsia="仿宋_GB2312" w:hint="eastAsia"/>
                <w:kern w:val="0"/>
                <w:sz w:val="24"/>
              </w:rPr>
              <w:t>□专利技术□科技开发□其他</w:t>
            </w:r>
          </w:p>
        </w:tc>
      </w:tr>
      <w:tr w:rsidR="00637166" w:rsidRPr="00F74BC4" w:rsidTr="00DC5C92">
        <w:trPr>
          <w:trHeight w:val="1155"/>
        </w:trPr>
        <w:tc>
          <w:tcPr>
            <w:tcW w:w="2376" w:type="dxa"/>
            <w:gridSpan w:val="3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74BC4">
              <w:rPr>
                <w:rFonts w:ascii="宋体" w:hAnsi="宋体" w:cs="宋体" w:hint="eastAsia"/>
                <w:kern w:val="0"/>
                <w:sz w:val="24"/>
              </w:rPr>
              <w:t>市就业服务机构意见</w:t>
            </w:r>
          </w:p>
        </w:tc>
        <w:tc>
          <w:tcPr>
            <w:tcW w:w="6425" w:type="dxa"/>
            <w:gridSpan w:val="3"/>
            <w:vAlign w:val="center"/>
          </w:tcPr>
          <w:p w:rsidR="00637166" w:rsidRPr="00F74BC4" w:rsidRDefault="00637166" w:rsidP="00DC5C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637166" w:rsidRPr="004420ED" w:rsidRDefault="00637166" w:rsidP="00BD02AF">
      <w:pPr>
        <w:rPr>
          <w:sz w:val="28"/>
          <w:szCs w:val="28"/>
        </w:rPr>
      </w:pPr>
      <w:r w:rsidRPr="004420ED">
        <w:rPr>
          <w:rFonts w:hint="eastAsia"/>
          <w:sz w:val="28"/>
          <w:szCs w:val="28"/>
        </w:rPr>
        <w:t>附：创业项目图片展示。</w:t>
      </w:r>
    </w:p>
    <w:sectPr w:rsidR="00637166" w:rsidRPr="004420ED" w:rsidSect="00EC056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66" w:rsidRDefault="00637166" w:rsidP="00ED0F04">
      <w:r>
        <w:separator/>
      </w:r>
    </w:p>
  </w:endnote>
  <w:endnote w:type="continuationSeparator" w:id="0">
    <w:p w:rsidR="00637166" w:rsidRDefault="00637166" w:rsidP="00ED0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66" w:rsidRDefault="00637166" w:rsidP="00CB4E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166" w:rsidRDefault="006371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66" w:rsidRPr="006B61BB" w:rsidRDefault="00637166" w:rsidP="00CB4E68">
    <w:pPr>
      <w:pStyle w:val="Footer"/>
      <w:framePr w:wrap="around" w:vAnchor="text" w:hAnchor="margin" w:xAlign="center" w:y="1"/>
      <w:rPr>
        <w:rStyle w:val="PageNumber"/>
        <w:rFonts w:ascii="宋体"/>
        <w:sz w:val="24"/>
        <w:szCs w:val="24"/>
      </w:rPr>
    </w:pPr>
    <w:r w:rsidRPr="006B61BB">
      <w:rPr>
        <w:rStyle w:val="PageNumber"/>
        <w:rFonts w:ascii="宋体" w:hAnsi="宋体"/>
        <w:sz w:val="24"/>
        <w:szCs w:val="24"/>
      </w:rPr>
      <w:fldChar w:fldCharType="begin"/>
    </w:r>
    <w:r w:rsidRPr="006B61BB">
      <w:rPr>
        <w:rStyle w:val="PageNumber"/>
        <w:rFonts w:ascii="宋体" w:hAnsi="宋体"/>
        <w:sz w:val="24"/>
        <w:szCs w:val="24"/>
      </w:rPr>
      <w:instrText xml:space="preserve">PAGE  </w:instrText>
    </w:r>
    <w:r w:rsidRPr="006B61BB">
      <w:rPr>
        <w:rStyle w:val="PageNumber"/>
        <w:rFonts w:ascii="宋体" w:hAnsi="宋体"/>
        <w:sz w:val="24"/>
        <w:szCs w:val="24"/>
      </w:rPr>
      <w:fldChar w:fldCharType="separate"/>
    </w:r>
    <w:r>
      <w:rPr>
        <w:rStyle w:val="PageNumber"/>
        <w:rFonts w:ascii="宋体" w:hAnsi="宋体"/>
        <w:noProof/>
        <w:sz w:val="24"/>
        <w:szCs w:val="24"/>
      </w:rPr>
      <w:t>1</w:t>
    </w:r>
    <w:r w:rsidRPr="006B61BB">
      <w:rPr>
        <w:rStyle w:val="PageNumber"/>
        <w:rFonts w:ascii="宋体" w:hAnsi="宋体"/>
        <w:sz w:val="24"/>
        <w:szCs w:val="24"/>
      </w:rPr>
      <w:fldChar w:fldCharType="end"/>
    </w:r>
  </w:p>
  <w:p w:rsidR="00637166" w:rsidRDefault="006371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66" w:rsidRDefault="00637166" w:rsidP="00ED0F04">
      <w:r>
        <w:separator/>
      </w:r>
    </w:p>
  </w:footnote>
  <w:footnote w:type="continuationSeparator" w:id="0">
    <w:p w:rsidR="00637166" w:rsidRDefault="00637166" w:rsidP="00ED0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F04"/>
    <w:rsid w:val="000054F1"/>
    <w:rsid w:val="00027813"/>
    <w:rsid w:val="00036AAC"/>
    <w:rsid w:val="00045FC7"/>
    <w:rsid w:val="000648DA"/>
    <w:rsid w:val="000A3D31"/>
    <w:rsid w:val="000D4470"/>
    <w:rsid w:val="000F2232"/>
    <w:rsid w:val="000F7CD9"/>
    <w:rsid w:val="00101D24"/>
    <w:rsid w:val="00105E00"/>
    <w:rsid w:val="001136C2"/>
    <w:rsid w:val="001576D8"/>
    <w:rsid w:val="00174D24"/>
    <w:rsid w:val="001E3D5A"/>
    <w:rsid w:val="00222A44"/>
    <w:rsid w:val="00256403"/>
    <w:rsid w:val="00262564"/>
    <w:rsid w:val="00286B58"/>
    <w:rsid w:val="002A6856"/>
    <w:rsid w:val="003303F9"/>
    <w:rsid w:val="0038590A"/>
    <w:rsid w:val="003B3D0C"/>
    <w:rsid w:val="003D13AF"/>
    <w:rsid w:val="0041300A"/>
    <w:rsid w:val="00435471"/>
    <w:rsid w:val="004420ED"/>
    <w:rsid w:val="004738BF"/>
    <w:rsid w:val="004A1847"/>
    <w:rsid w:val="004B73BC"/>
    <w:rsid w:val="005023EA"/>
    <w:rsid w:val="005244B8"/>
    <w:rsid w:val="00524515"/>
    <w:rsid w:val="00531AE0"/>
    <w:rsid w:val="00542B53"/>
    <w:rsid w:val="00566913"/>
    <w:rsid w:val="00584D7E"/>
    <w:rsid w:val="005E1585"/>
    <w:rsid w:val="00622217"/>
    <w:rsid w:val="00637166"/>
    <w:rsid w:val="00690448"/>
    <w:rsid w:val="006A1802"/>
    <w:rsid w:val="006B3CF3"/>
    <w:rsid w:val="006B61BB"/>
    <w:rsid w:val="00716B60"/>
    <w:rsid w:val="007A364C"/>
    <w:rsid w:val="007F74BD"/>
    <w:rsid w:val="00813B14"/>
    <w:rsid w:val="00815B83"/>
    <w:rsid w:val="0081679A"/>
    <w:rsid w:val="00892072"/>
    <w:rsid w:val="0089619A"/>
    <w:rsid w:val="008D36F7"/>
    <w:rsid w:val="008D75AC"/>
    <w:rsid w:val="008F04F0"/>
    <w:rsid w:val="008F1CA8"/>
    <w:rsid w:val="00964641"/>
    <w:rsid w:val="00A04166"/>
    <w:rsid w:val="00A2700B"/>
    <w:rsid w:val="00A55993"/>
    <w:rsid w:val="00AA0B05"/>
    <w:rsid w:val="00BA36C5"/>
    <w:rsid w:val="00BB11AD"/>
    <w:rsid w:val="00BD02AF"/>
    <w:rsid w:val="00BD7ADE"/>
    <w:rsid w:val="00BF11D6"/>
    <w:rsid w:val="00C320BD"/>
    <w:rsid w:val="00CA7E71"/>
    <w:rsid w:val="00CB4E68"/>
    <w:rsid w:val="00CF5682"/>
    <w:rsid w:val="00D241C1"/>
    <w:rsid w:val="00D31F13"/>
    <w:rsid w:val="00D35D85"/>
    <w:rsid w:val="00D45CE3"/>
    <w:rsid w:val="00D634DB"/>
    <w:rsid w:val="00D66326"/>
    <w:rsid w:val="00DA21B9"/>
    <w:rsid w:val="00DC5C92"/>
    <w:rsid w:val="00DF2B77"/>
    <w:rsid w:val="00E52B04"/>
    <w:rsid w:val="00EA7279"/>
    <w:rsid w:val="00EA73F7"/>
    <w:rsid w:val="00EC056F"/>
    <w:rsid w:val="00EC7B4F"/>
    <w:rsid w:val="00ED0F04"/>
    <w:rsid w:val="00ED6DB9"/>
    <w:rsid w:val="00EE1C22"/>
    <w:rsid w:val="00F64EA3"/>
    <w:rsid w:val="00F74BC4"/>
    <w:rsid w:val="00F80939"/>
    <w:rsid w:val="00FC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93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0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0F0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D0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0F04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D0F0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D0F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ED0F04"/>
    <w:rPr>
      <w:rFonts w:cs="Times New Roman"/>
    </w:rPr>
  </w:style>
  <w:style w:type="table" w:styleId="TableGrid">
    <w:name w:val="Table Grid"/>
    <w:basedOn w:val="TableNormal"/>
    <w:uiPriority w:val="99"/>
    <w:rsid w:val="00ED0F0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</Words>
  <Characters>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tt</dc:creator>
  <cp:keywords/>
  <dc:description/>
  <cp:lastModifiedBy>创业指导科-蒋美玉</cp:lastModifiedBy>
  <cp:revision>2</cp:revision>
  <dcterms:created xsi:type="dcterms:W3CDTF">2019-04-18T00:34:00Z</dcterms:created>
  <dcterms:modified xsi:type="dcterms:W3CDTF">2019-04-18T00:34:00Z</dcterms:modified>
</cp:coreProperties>
</file>